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62BA" w14:textId="77777777" w:rsidR="00352821" w:rsidRPr="00671177" w:rsidRDefault="00352821" w:rsidP="00B27AAC">
      <w:pPr>
        <w:pStyle w:val="ListBullet"/>
        <w:bidi/>
        <w:ind w:left="-64"/>
        <w:jc w:val="center"/>
        <w:rPr>
          <w:rFonts w:ascii="Faruma" w:eastAsia="Faruma" w:hAnsi="Faruma" w:cs="Faruma"/>
          <w:color w:val="000000" w:themeColor="text1"/>
          <w:sz w:val="44"/>
          <w:szCs w:val="4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44"/>
          <w:szCs w:val="44"/>
          <w:rtl/>
          <w:lang w:bidi="dv-MV"/>
        </w:rPr>
        <w:t>`</w:t>
      </w:r>
    </w:p>
    <w:p w14:paraId="59CC2CBF" w14:textId="77777777" w:rsidR="00352821" w:rsidRPr="00671177" w:rsidRDefault="00F369DF" w:rsidP="00B27AAC">
      <w:pPr>
        <w:pStyle w:val="ListBullet"/>
        <w:bidi/>
        <w:spacing w:after="0" w:line="276" w:lineRule="auto"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އިދާރާގެ ނަން:</w:t>
      </w:r>
    </w:p>
    <w:p w14:paraId="08DD778D" w14:textId="77777777" w:rsidR="00F369DF" w:rsidRPr="00671177" w:rsidRDefault="00F369DF" w:rsidP="00B27AAC">
      <w:pPr>
        <w:pStyle w:val="ListBullet"/>
        <w:bidi/>
        <w:spacing w:after="0" w:line="276" w:lineRule="auto"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އަތޮޅާއި ރަށް:</w:t>
      </w:r>
    </w:p>
    <w:p w14:paraId="33401FBC" w14:textId="77777777" w:rsidR="00F369DF" w:rsidRPr="00671177" w:rsidRDefault="00F369DF" w:rsidP="00B27AAC">
      <w:pPr>
        <w:pStyle w:val="ListBullet"/>
        <w:bidi/>
        <w:spacing w:before="240" w:line="276" w:lineRule="auto"/>
        <w:ind w:left="-64"/>
        <w:jc w:val="center"/>
        <w:rPr>
          <w:rFonts w:ascii="Faruma" w:eastAsia="Faruma" w:hAnsi="Faruma" w:cs="Faruma"/>
          <w:b/>
          <w:color w:val="000000" w:themeColor="text1"/>
          <w:sz w:val="40"/>
          <w:szCs w:val="40"/>
          <w:rtl/>
          <w:lang w:bidi="dv-M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1177">
        <w:rPr>
          <w:rFonts w:ascii="Faruma" w:eastAsia="Faruma" w:hAnsi="Faruma" w:cs="Faruma" w:hint="cs"/>
          <w:b/>
          <w:color w:val="000000" w:themeColor="text1"/>
          <w:sz w:val="40"/>
          <w:szCs w:val="40"/>
          <w:rtl/>
          <w:lang w:bidi="dv-M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އިންޓަރނަލް ކޮމްޕްލަޔަންސް އޮޑިޓް ރިޕޯޓް</w:t>
      </w:r>
    </w:p>
    <w:p w14:paraId="3E0E3C06" w14:textId="77777777" w:rsidR="00F369DF" w:rsidRPr="00671177" w:rsidRDefault="00F369DF" w:rsidP="00B27AAC">
      <w:pPr>
        <w:pStyle w:val="ListBullet"/>
        <w:bidi/>
        <w:spacing w:before="240" w:line="276" w:lineRule="auto"/>
        <w:ind w:left="-64"/>
        <w:jc w:val="center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(އަހަރު)</w:t>
      </w:r>
    </w:p>
    <w:p w14:paraId="79056D7C" w14:textId="27599C68" w:rsidR="000B4064" w:rsidRPr="00671177" w:rsidRDefault="00F369DF" w:rsidP="00CB0137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bidi/>
        <w:spacing w:before="240" w:line="276" w:lineRule="auto"/>
        <w:ind w:left="26" w:right="9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މިއީ،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މި އިދާރާގެ ..20 ވަނަ އަހަރުގެ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އިނ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ްޓަރނަލް ކޮމްޕ</w:t>
      </w:r>
      <w:r w:rsidR="00BF0C05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ް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ލަޔަންސް އޮޑިޓް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ރިޕޯޓެވެ. 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މި އޮޑިޓުގައި ބަލާފައިވާނީ، 1 ޖަނަވަރީ ..20 އިން 31 ޑިސެންބަރު ..20 އަށް މި އިދާރާގައި ހުރި މަޢުލޫމާތުތަކާއި މަސައްކަތް ހިނގާފައިވާ ގޮތުގެ މައްޗަށެވެ. 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މި ރިޕޯޓުގައި ބަޔާންކޮށްފައިވަ</w:t>
      </w:r>
      <w:r w:rsidR="00B45048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ނީ ތެދު، ފުރިހަމަ މަޢުލޫމާތުކަން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ކަށަވަރުކޮށްދެމެވެ.</w:t>
      </w:r>
    </w:p>
    <w:p w14:paraId="60462DCC" w14:textId="77777777" w:rsidR="00F369DF" w:rsidRPr="00842E26" w:rsidRDefault="00831A5A" w:rsidP="00DF05AD">
      <w:pPr>
        <w:pStyle w:val="ListBullet"/>
        <w:numPr>
          <w:ilvl w:val="0"/>
          <w:numId w:val="37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އިދާރާގެ އިދާރީ އޮނިގަނޑު: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1"/>
        <w:gridCol w:w="2193"/>
        <w:gridCol w:w="2292"/>
      </w:tblGrid>
      <w:tr w:rsidR="00671177" w:rsidRPr="00671177" w14:paraId="39C314F0" w14:textId="77777777" w:rsidTr="00E826E7">
        <w:tc>
          <w:tcPr>
            <w:tcW w:w="2513" w:type="pct"/>
            <w:shd w:val="clear" w:color="auto" w:fill="D9D9D9" w:themeFill="background1" w:themeFillShade="D9"/>
            <w:vAlign w:val="center"/>
          </w:tcPr>
          <w:p w14:paraId="7F57DFC5" w14:textId="77777777" w:rsidR="00831A5A" w:rsidRPr="00CA71D7" w:rsidRDefault="00A24C36" w:rsidP="00E826E7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CA71D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ނިމުނު</w:t>
            </w:r>
            <w:r w:rsidR="00F40946" w:rsidRPr="00CA71D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CA71D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އިރު ބޭނުންކުރަމުން ދިޔަ، </w:t>
            </w:r>
            <w:r w:rsidR="00085AC2" w:rsidRPr="00CA71D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ކޮމިޝަނުން ފާސްކޮށްފައިވާ </w:t>
            </w:r>
            <w:r w:rsidR="00831A5A" w:rsidRPr="00CA71D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</w:t>
            </w:r>
            <w:r w:rsidR="00F40946" w:rsidRPr="00CA71D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ިދާރީ އޮނިގަނޑުގައި ހިމެނޭ ޑިޕާ</w:t>
            </w:r>
            <w:r w:rsidR="00831A5A" w:rsidRPr="00CA71D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ޓްމަންޓް/ސެކްޝަން/ޔުނިޓް</w:t>
            </w:r>
          </w:p>
        </w:tc>
        <w:tc>
          <w:tcPr>
            <w:tcW w:w="1216" w:type="pct"/>
            <w:shd w:val="clear" w:color="auto" w:fill="D9D9D9" w:themeFill="background1" w:themeFillShade="D9"/>
            <w:vAlign w:val="center"/>
          </w:tcPr>
          <w:p w14:paraId="693081A6" w14:textId="77777777" w:rsidR="00831A5A" w:rsidRPr="00CA71D7" w:rsidRDefault="00831A5A" w:rsidP="00E826E7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CA71D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އިދާރާގެ ރަޖިސްޓްރީގައި ތިބި މުވައްޒަފުންގެ އަދަދު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14:paraId="04EAAB87" w14:textId="77777777" w:rsidR="00831A5A" w:rsidRPr="00CA71D7" w:rsidRDefault="00831A5A" w:rsidP="00E826E7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CA71D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ސީއެސްވިއުގައިގެ ރަޖިސްޓްރީގައި ތިބި މުވައްޒަފުންގެ އަދަދު</w:t>
            </w:r>
          </w:p>
        </w:tc>
      </w:tr>
      <w:tr w:rsidR="00671177" w:rsidRPr="00671177" w14:paraId="3E5624D0" w14:textId="77777777" w:rsidTr="00C62F11">
        <w:tc>
          <w:tcPr>
            <w:tcW w:w="2513" w:type="pct"/>
          </w:tcPr>
          <w:p w14:paraId="0C070C30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6" w:type="pct"/>
          </w:tcPr>
          <w:p w14:paraId="056B4E7B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1" w:type="pct"/>
          </w:tcPr>
          <w:p w14:paraId="00AE6B47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775DA453" w14:textId="77777777" w:rsidTr="00C62F11">
        <w:tc>
          <w:tcPr>
            <w:tcW w:w="2513" w:type="pct"/>
          </w:tcPr>
          <w:p w14:paraId="09CF04E0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6" w:type="pct"/>
          </w:tcPr>
          <w:p w14:paraId="65FAC4FD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1" w:type="pct"/>
          </w:tcPr>
          <w:p w14:paraId="6063FFEA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5870A27D" w14:textId="77777777" w:rsidTr="00C62F11">
        <w:tc>
          <w:tcPr>
            <w:tcW w:w="2513" w:type="pct"/>
          </w:tcPr>
          <w:p w14:paraId="5E75E8B4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6" w:type="pct"/>
          </w:tcPr>
          <w:p w14:paraId="6C6D3899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1" w:type="pct"/>
          </w:tcPr>
          <w:p w14:paraId="35214569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174C6C2A" w14:textId="77777777" w:rsidTr="00C62F11">
        <w:tc>
          <w:tcPr>
            <w:tcW w:w="2513" w:type="pct"/>
          </w:tcPr>
          <w:p w14:paraId="74166AFA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6" w:type="pct"/>
          </w:tcPr>
          <w:p w14:paraId="1B12E34C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1" w:type="pct"/>
          </w:tcPr>
          <w:p w14:paraId="3EA6926E" w14:textId="77777777" w:rsidR="00831A5A" w:rsidRPr="002F36AE" w:rsidRDefault="00831A5A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</w:tr>
    </w:tbl>
    <w:p w14:paraId="69DE57CE" w14:textId="23D1A620" w:rsidR="00A24C36" w:rsidRPr="0055439F" w:rsidRDefault="0095415E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55439F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މިބައި ފުރިހަމަކުރާނީ އެ އަހަރެއްގެ 31 ޑިސެންބަރުގައި އަދި </w:t>
      </w:r>
      <w:r w:rsidR="00A24C36" w:rsidRPr="0055439F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މަޢުލޫމާތު އިތުރުކުރުމަށް </w:t>
      </w:r>
      <w:r w:rsidR="00D6309C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</w:t>
      </w:r>
      <w:r w:rsidR="00A24C36" w:rsidRPr="0055439F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ަލަށް ގޮޅި އިތުރުކުރުމަށް</w:t>
      </w:r>
    </w:p>
    <w:p w14:paraId="11DB5DCB" w14:textId="03B9E54C" w:rsidR="00831A5A" w:rsidRPr="00671177" w:rsidRDefault="00085AC2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ކޮމިޝަނުން ފާސް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ކޮށްފައިވާ އޮނިގަނޑުގައިވާ</w:t>
      </w:r>
      <w:r w:rsidR="00944C69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ޑިޕާ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ޓްމަންޓް/ސެކްޝަން/ޔުނިޓްތަކުގައި މަސައްކަތްކުރަމުންދާ މުވައްޒަފުންނާއި، ސީއެސްވިއުގައިގެ ރަޖިސްޓްރީގައި ތިބި މުވައްޒަފުންނާ ތަފާތުވާ ޙާލަތްތަކުގައި ތަފާތުވި ސަބަބު: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78"/>
        <w:gridCol w:w="6138"/>
      </w:tblGrid>
      <w:tr w:rsidR="00671177" w:rsidRPr="00671177" w14:paraId="59AA515A" w14:textId="77777777" w:rsidTr="00F123E6">
        <w:tc>
          <w:tcPr>
            <w:tcW w:w="1596" w:type="pct"/>
            <w:shd w:val="clear" w:color="auto" w:fill="D9D9D9" w:themeFill="background1" w:themeFillShade="D9"/>
            <w:vAlign w:val="center"/>
          </w:tcPr>
          <w:p w14:paraId="27A9F410" w14:textId="77777777" w:rsidR="00085AC2" w:rsidRPr="00D36429" w:rsidRDefault="00085AC2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D36429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ޑިޕަރޓްމަންޓް/ސެކްޝަން/ޔުނިޓް</w:t>
            </w:r>
          </w:p>
        </w:tc>
        <w:tc>
          <w:tcPr>
            <w:tcW w:w="3404" w:type="pct"/>
            <w:shd w:val="clear" w:color="auto" w:fill="D9D9D9" w:themeFill="background1" w:themeFillShade="D9"/>
            <w:vAlign w:val="center"/>
          </w:tcPr>
          <w:p w14:paraId="3E04CFF2" w14:textId="77777777" w:rsidR="00085AC2" w:rsidRPr="00D36429" w:rsidRDefault="00085AC2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D36429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ތަފާތުވި ސަބަބު</w:t>
            </w:r>
          </w:p>
        </w:tc>
      </w:tr>
      <w:tr w:rsidR="00671177" w:rsidRPr="00671177" w14:paraId="5B0D1911" w14:textId="77777777" w:rsidTr="00DC3342">
        <w:trPr>
          <w:trHeight w:val="404"/>
        </w:trPr>
        <w:tc>
          <w:tcPr>
            <w:tcW w:w="1596" w:type="pct"/>
          </w:tcPr>
          <w:p w14:paraId="75FFCCBF" w14:textId="77777777" w:rsidR="00085AC2" w:rsidRPr="004744EC" w:rsidRDefault="00085AC2" w:rsidP="004744EC">
            <w:pPr>
              <w:spacing w:line="276" w:lineRule="auto"/>
              <w:ind w:left="36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404" w:type="pct"/>
          </w:tcPr>
          <w:p w14:paraId="715EC088" w14:textId="347C4CF6" w:rsidR="00085AC2" w:rsidRPr="004744EC" w:rsidRDefault="00085AC2" w:rsidP="004744EC">
            <w:pPr>
              <w:tabs>
                <w:tab w:val="left" w:pos="4721"/>
              </w:tabs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</w:tr>
      <w:tr w:rsidR="00FD1A4D" w:rsidRPr="00671177" w14:paraId="13634FD6" w14:textId="77777777" w:rsidTr="00C62F11">
        <w:tc>
          <w:tcPr>
            <w:tcW w:w="1596" w:type="pct"/>
          </w:tcPr>
          <w:p w14:paraId="2D95049A" w14:textId="77777777" w:rsidR="00FD1A4D" w:rsidRPr="002F36AE" w:rsidRDefault="00FD1A4D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3404" w:type="pct"/>
          </w:tcPr>
          <w:p w14:paraId="48DE4E01" w14:textId="77777777" w:rsidR="00FD1A4D" w:rsidRPr="002F36AE" w:rsidRDefault="00FD1A4D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</w:tr>
      <w:tr w:rsidR="00FD1A4D" w:rsidRPr="00671177" w14:paraId="0504BC1A" w14:textId="77777777" w:rsidTr="00C62F11">
        <w:tc>
          <w:tcPr>
            <w:tcW w:w="1596" w:type="pct"/>
          </w:tcPr>
          <w:p w14:paraId="36FBE962" w14:textId="77777777" w:rsidR="00FD1A4D" w:rsidRPr="002F36AE" w:rsidRDefault="00FD1A4D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3404" w:type="pct"/>
          </w:tcPr>
          <w:p w14:paraId="793518C8" w14:textId="77777777" w:rsidR="00FD1A4D" w:rsidRPr="002F36AE" w:rsidRDefault="00FD1A4D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</w:tr>
    </w:tbl>
    <w:p w14:paraId="20877E2A" w14:textId="10E292DE" w:rsidR="00A24C36" w:rsidRPr="0055439F" w:rsidRDefault="00A24C36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55439F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މަޢުލޫމާތު އިތުރުކުރުމަށް</w:t>
      </w:r>
      <w:r w:rsidR="00CE09BF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 ތާވަލަށް</w:t>
      </w:r>
      <w:r w:rsidRPr="0055439F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 ގޮޅި އިތުރުކުރުމަށް</w:t>
      </w:r>
    </w:p>
    <w:p w14:paraId="5950B3D5" w14:textId="77777777" w:rsidR="00252139" w:rsidRDefault="00252139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14:paraId="7716C288" w14:textId="28D6F3B8" w:rsidR="00A21E16" w:rsidRPr="00671177" w:rsidRDefault="00A21E16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lastRenderedPageBreak/>
        <w:t xml:space="preserve">(ށ) </w:t>
      </w:r>
      <w:r w:rsidR="001E35D2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ކޮމިޝަނުން ފާސްކޮށްފައިވާ އައު އ</w:t>
      </w:r>
      <w:r w:rsidR="00005B4D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ޮ</w:t>
      </w:r>
      <w:r w:rsidR="001E35D2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ނިގަނޑަށް </w:t>
      </w:r>
      <w:r w:rsidR="00005453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ހިޖުރަކުރެވިފައިވާ މުވައްޒަފުން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03"/>
        <w:gridCol w:w="4513"/>
      </w:tblGrid>
      <w:tr w:rsidR="001E35D2" w14:paraId="64525153" w14:textId="77777777" w:rsidTr="00DD1200">
        <w:tc>
          <w:tcPr>
            <w:tcW w:w="2497" w:type="pct"/>
            <w:shd w:val="clear" w:color="auto" w:fill="D9D9D9" w:themeFill="background1" w:themeFillShade="D9"/>
            <w:vAlign w:val="center"/>
          </w:tcPr>
          <w:p w14:paraId="7163E807" w14:textId="5C4719DD" w:rsidR="001E35D2" w:rsidRPr="0080100D" w:rsidRDefault="001E35D2" w:rsidP="00711913">
            <w:pPr>
              <w:pStyle w:val="ListBullet"/>
              <w:bidi/>
              <w:spacing w:line="276" w:lineRule="auto"/>
              <w:ind w:left="1" w:firstLine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  <w:r w:rsidRPr="0080100D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ފާސްކޮށްފައިވާ އައު އޮނިގަނޑަށް ހިޖުރަކުރެވިފައިވާ މުވައްޒަފުންގެ އަދަދު</w:t>
            </w:r>
          </w:p>
        </w:tc>
        <w:tc>
          <w:tcPr>
            <w:tcW w:w="2503" w:type="pct"/>
            <w:shd w:val="clear" w:color="auto" w:fill="D9D9D9" w:themeFill="background1" w:themeFillShade="D9"/>
            <w:vAlign w:val="center"/>
          </w:tcPr>
          <w:p w14:paraId="20C9446A" w14:textId="0F85358C" w:rsidR="001E35D2" w:rsidRPr="0080100D" w:rsidRDefault="001E35D2" w:rsidP="00711913">
            <w:pPr>
              <w:pStyle w:val="ListBullet"/>
              <w:bidi/>
              <w:spacing w:line="276" w:lineRule="auto"/>
              <w:ind w:left="1" w:firstLine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  <w:r w:rsidRPr="0080100D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ފާސްކޮށްފައިވާ އައު އޮނިގަނޑަށް ހިޖުރަކުރެވިފައިނުވާ މުވައްޒަފުންގެ އަދަދު</w:t>
            </w:r>
          </w:p>
        </w:tc>
      </w:tr>
      <w:tr w:rsidR="001E35D2" w14:paraId="23804165" w14:textId="77777777" w:rsidTr="00FD1A4D">
        <w:tc>
          <w:tcPr>
            <w:tcW w:w="2497" w:type="pct"/>
          </w:tcPr>
          <w:p w14:paraId="4506CD8B" w14:textId="77777777" w:rsidR="001E35D2" w:rsidRPr="002F36AE" w:rsidRDefault="001E35D2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2503" w:type="pct"/>
          </w:tcPr>
          <w:p w14:paraId="31083905" w14:textId="77777777" w:rsidR="001E35D2" w:rsidRPr="002F36AE" w:rsidRDefault="001E35D2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</w:tr>
    </w:tbl>
    <w:p w14:paraId="08FFD4B2" w14:textId="1037A321" w:rsidR="00831A5A" w:rsidRPr="00671177" w:rsidRDefault="00085AC2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51B618E3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(</w:t>
      </w:r>
      <w:r w:rsidR="00AE6810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ނ</w:t>
      </w:r>
      <w:r w:rsidRPr="00E31204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)</w:t>
      </w:r>
      <w:r w:rsidR="00E31204" w:rsidRPr="00E31204">
        <w:rPr>
          <w:rFonts w:ascii="Faruma" w:eastAsia="Faruma" w:hAnsi="Faruma" w:cs="Faruma" w:hint="cs"/>
          <w:color w:val="auto"/>
          <w:sz w:val="24"/>
          <w:szCs w:val="24"/>
          <w:rtl/>
          <w:lang w:bidi="dv-MV"/>
        </w:rPr>
        <w:t xml:space="preserve"> </w:t>
      </w:r>
      <w:r w:rsidR="00E31204" w:rsidRPr="00E3120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ފާސްކޮށްފައިވާ އައު </w:t>
      </w:r>
      <w:r w:rsidR="00E3120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އިދާރީ </w:t>
      </w:r>
      <w:r w:rsidR="00E31204" w:rsidRPr="00E3120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އޮނިގަނޑަށް </w:t>
      </w:r>
      <w:r w:rsidR="00C4156A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މުވައްޒަފުން </w:t>
      </w:r>
      <w:r w:rsidR="00E31204" w:rsidRPr="00E3120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ހިޖުރަކުރެވިފައިނުވާ</w:t>
      </w:r>
      <w:r w:rsidR="00E3120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ނަމަ،</w:t>
      </w:r>
      <w:r w:rsidR="00C4156A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</w:t>
      </w:r>
      <w:r w:rsidR="00C4156A" w:rsidRPr="00E3120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ހިޖުރަކުރެވިފައިނުވާ</w:t>
      </w:r>
      <w:r w:rsidR="00E3120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ސަބަބު: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71177" w14:paraId="6FBEEB31" w14:textId="77777777" w:rsidTr="00B472F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98F766C" w14:textId="77777777" w:rsidR="00085AC2" w:rsidRPr="00671177" w:rsidRDefault="00085AC2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7A9EC1DA" w14:textId="77777777" w:rsidTr="00B472FB">
        <w:tc>
          <w:tcPr>
            <w:tcW w:w="5000" w:type="pct"/>
            <w:tcBorders>
              <w:top w:val="single" w:sz="4" w:space="0" w:color="auto"/>
              <w:left w:val="nil"/>
              <w:right w:val="nil"/>
            </w:tcBorders>
          </w:tcPr>
          <w:p w14:paraId="0A51AE77" w14:textId="77777777" w:rsidR="00085AC2" w:rsidRPr="00671177" w:rsidRDefault="00085AC2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38DC4965" w14:textId="77777777" w:rsidTr="00B472FB">
        <w:tc>
          <w:tcPr>
            <w:tcW w:w="5000" w:type="pct"/>
          </w:tcPr>
          <w:p w14:paraId="377FB1FF" w14:textId="77777777" w:rsidR="00085AC2" w:rsidRPr="00671177" w:rsidRDefault="00085AC2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75F885A6" w14:textId="77777777" w:rsidR="0095415E" w:rsidRPr="007506F3" w:rsidRDefault="0095415E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7506F3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ތަފްސީލުކޮށް ބަޔާންކުރުމަށް (އިތުރަށް މަޢުލޫމާތު ހިމެނުމަށް ބޭނުންވާނަމަ ރޮނގު އިތުރުކުރުމަށް)</w:t>
      </w:r>
    </w:p>
    <w:p w14:paraId="025EB999" w14:textId="0EA563CC" w:rsidR="007776A1" w:rsidRPr="00671177" w:rsidRDefault="007776A1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51B618E3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(</w:t>
      </w:r>
      <w:r w:rsidR="002B746F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ރ</w:t>
      </w:r>
      <w:r w:rsidRPr="51B618E3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) އިދާރީ އޮނިގަނޑާ ގުޅިގެން އިތުރުކަމެއް ފާހަގަކުރެވޭ ނަމަ، އެ ކަމެއް: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776A1" w:rsidRPr="00671177" w14:paraId="0FC73290" w14:textId="77777777" w:rsidTr="00BD52C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02C188" w14:textId="77777777" w:rsidR="007776A1" w:rsidRPr="00671177" w:rsidRDefault="007776A1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7776A1" w:rsidRPr="00671177" w14:paraId="4E9866A8" w14:textId="77777777" w:rsidTr="00BD52CD">
        <w:tc>
          <w:tcPr>
            <w:tcW w:w="5000" w:type="pct"/>
            <w:tcBorders>
              <w:top w:val="single" w:sz="4" w:space="0" w:color="auto"/>
              <w:left w:val="nil"/>
              <w:right w:val="nil"/>
            </w:tcBorders>
          </w:tcPr>
          <w:p w14:paraId="67EB729A" w14:textId="77777777" w:rsidR="007776A1" w:rsidRPr="00671177" w:rsidRDefault="007776A1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7776A1" w:rsidRPr="00671177" w14:paraId="71CF8A0C" w14:textId="77777777" w:rsidTr="00BD52CD">
        <w:tc>
          <w:tcPr>
            <w:tcW w:w="5000" w:type="pct"/>
          </w:tcPr>
          <w:p w14:paraId="47A721FC" w14:textId="77777777" w:rsidR="007776A1" w:rsidRPr="00671177" w:rsidRDefault="007776A1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41EFF5D4" w14:textId="77777777" w:rsidR="007776A1" w:rsidRPr="007506F3" w:rsidRDefault="007776A1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7506F3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ތަފްސީލުކޮށް ބަޔާންކުރުމަށް (އިތުރަށް މަޢުލޫމާތު ހިމެނުމަށް ބޭނުންވާނަމަ ރޮނގު އިތުރުކުރުމަށް)</w:t>
      </w:r>
    </w:p>
    <w:p w14:paraId="6B2C68B7" w14:textId="77777777" w:rsidR="00F573FC" w:rsidRDefault="00F573FC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14:paraId="21BA1E48" w14:textId="77777777" w:rsidR="00F369DF" w:rsidRPr="00842E26" w:rsidRDefault="00F369DF" w:rsidP="00DF05AD">
      <w:pPr>
        <w:pStyle w:val="ListBullet"/>
        <w:numPr>
          <w:ilvl w:val="0"/>
          <w:numId w:val="37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އިދާރާގެ </w:t>
      </w:r>
      <w:r w:rsidR="00831A5A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މުވައްޒަފުންގެ ރަޖިސްޓްރީ: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93"/>
        <w:gridCol w:w="1060"/>
        <w:gridCol w:w="820"/>
        <w:gridCol w:w="1320"/>
        <w:gridCol w:w="1381"/>
        <w:gridCol w:w="989"/>
        <w:gridCol w:w="902"/>
        <w:gridCol w:w="1251"/>
      </w:tblGrid>
      <w:tr w:rsidR="00671177" w:rsidRPr="00671177" w14:paraId="3E144E8B" w14:textId="77777777" w:rsidTr="002F36AE">
        <w:tc>
          <w:tcPr>
            <w:tcW w:w="2491" w:type="pct"/>
            <w:gridSpan w:val="4"/>
            <w:shd w:val="clear" w:color="auto" w:fill="D9D9D9" w:themeFill="background1" w:themeFillShade="D9"/>
          </w:tcPr>
          <w:p w14:paraId="7C2875E9" w14:textId="77777777" w:rsidR="00831A5A" w:rsidRPr="00263B46" w:rsidRDefault="00831A5A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އިދާރާގެ މުވައްޒަފުންގެ ރަޖީސްޓްރީގައި ތިބި މުވައްޒަފުންގެ އަދަދު</w:t>
            </w:r>
            <w:r w:rsidR="004748DD"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(31 ޑިސެންބަރު ގެ ނިޔަލަށް)</w:t>
            </w:r>
          </w:p>
        </w:tc>
        <w:tc>
          <w:tcPr>
            <w:tcW w:w="2509" w:type="pct"/>
            <w:gridSpan w:val="4"/>
            <w:shd w:val="clear" w:color="auto" w:fill="D9D9D9" w:themeFill="background1" w:themeFillShade="D9"/>
          </w:tcPr>
          <w:p w14:paraId="37406FF8" w14:textId="77777777" w:rsidR="00831A5A" w:rsidRPr="00263B46" w:rsidRDefault="00831A5A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ސީއެސްވިއުގައިގައިވާ އިދާރާގެ މުވައްޒަފުންގެ އަދަދު</w:t>
            </w:r>
            <w:r w:rsidR="004748DD"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(31 ޑިސެންބަރު ގެ ނިޔަލަށް)</w:t>
            </w:r>
          </w:p>
        </w:tc>
      </w:tr>
      <w:tr w:rsidR="00671177" w:rsidRPr="00671177" w14:paraId="201368A0" w14:textId="77777777" w:rsidTr="002F36AE">
        <w:tc>
          <w:tcPr>
            <w:tcW w:w="717" w:type="pct"/>
            <w:vMerge w:val="restart"/>
            <w:shd w:val="clear" w:color="auto" w:fill="D9D9D9" w:themeFill="background1" w:themeFillShade="D9"/>
            <w:vAlign w:val="center"/>
          </w:tcPr>
          <w:p w14:paraId="2C15EEFB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ދާއިމީ</w:t>
            </w:r>
          </w:p>
        </w:tc>
        <w:tc>
          <w:tcPr>
            <w:tcW w:w="1043" w:type="pct"/>
            <w:gridSpan w:val="2"/>
            <w:shd w:val="clear" w:color="auto" w:fill="D9D9D9" w:themeFill="background1" w:themeFillShade="D9"/>
            <w:vAlign w:val="center"/>
          </w:tcPr>
          <w:p w14:paraId="607DEDC5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ވަގުތީ</w:t>
            </w:r>
          </w:p>
        </w:tc>
        <w:tc>
          <w:tcPr>
            <w:tcW w:w="732" w:type="pct"/>
            <w:vMerge w:val="restart"/>
            <w:shd w:val="clear" w:color="auto" w:fill="D9D9D9" w:themeFill="background1" w:themeFillShade="D9"/>
            <w:vAlign w:val="center"/>
          </w:tcPr>
          <w:p w14:paraId="5A178F8F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ޖުމުލަ</w:t>
            </w:r>
          </w:p>
        </w:tc>
        <w:tc>
          <w:tcPr>
            <w:tcW w:w="766" w:type="pct"/>
            <w:vMerge w:val="restart"/>
            <w:shd w:val="clear" w:color="auto" w:fill="D9D9D9" w:themeFill="background1" w:themeFillShade="D9"/>
            <w:vAlign w:val="center"/>
          </w:tcPr>
          <w:p w14:paraId="54EB377E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ދާއިމީ</w:t>
            </w:r>
          </w:p>
        </w:tc>
        <w:tc>
          <w:tcPr>
            <w:tcW w:w="1048" w:type="pct"/>
            <w:gridSpan w:val="2"/>
            <w:shd w:val="clear" w:color="auto" w:fill="D9D9D9" w:themeFill="background1" w:themeFillShade="D9"/>
            <w:vAlign w:val="center"/>
          </w:tcPr>
          <w:p w14:paraId="5EBCAEBE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ވަގުތީ</w:t>
            </w:r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vAlign w:val="center"/>
          </w:tcPr>
          <w:p w14:paraId="0788A44A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ޖުމުލަ</w:t>
            </w:r>
          </w:p>
        </w:tc>
      </w:tr>
      <w:tr w:rsidR="002F36AE" w:rsidRPr="00671177" w14:paraId="572E74BA" w14:textId="77777777" w:rsidTr="002F36AE">
        <w:tc>
          <w:tcPr>
            <w:tcW w:w="717" w:type="pct"/>
            <w:vMerge/>
            <w:shd w:val="clear" w:color="auto" w:fill="EFFAFF"/>
            <w:vAlign w:val="center"/>
          </w:tcPr>
          <w:p w14:paraId="23A18F61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08063A22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ކޮންޓްރެކްޓް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1F0DF2C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ވޭޖް</w:t>
            </w:r>
          </w:p>
        </w:tc>
        <w:tc>
          <w:tcPr>
            <w:tcW w:w="732" w:type="pct"/>
            <w:vMerge/>
            <w:shd w:val="clear" w:color="auto" w:fill="D9D9D9" w:themeFill="background1" w:themeFillShade="D9"/>
            <w:vAlign w:val="center"/>
          </w:tcPr>
          <w:p w14:paraId="40AE9D5C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  <w:tc>
          <w:tcPr>
            <w:tcW w:w="766" w:type="pct"/>
            <w:vMerge/>
            <w:shd w:val="clear" w:color="auto" w:fill="D9D9D9" w:themeFill="background1" w:themeFillShade="D9"/>
            <w:vAlign w:val="center"/>
          </w:tcPr>
          <w:p w14:paraId="05D7AE5D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14:paraId="3E48D464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ކޮންޓްރެކްޓް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0B08D96C" w14:textId="77777777" w:rsidR="00D9735F" w:rsidRPr="00263B46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rtl/>
                <w:lang w:bidi="dv-MV"/>
              </w:rPr>
            </w:pPr>
            <w:r w:rsidRPr="00263B46">
              <w:rPr>
                <w:rFonts w:ascii="Faruma" w:eastAsia="Faruma" w:hAnsi="Faruma" w:cs="Faruma" w:hint="cs"/>
                <w:color w:val="000000" w:themeColor="text1"/>
                <w:rtl/>
                <w:lang w:bidi="dv-MV"/>
              </w:rPr>
              <w:t>ވޭޖް</w:t>
            </w:r>
          </w:p>
        </w:tc>
        <w:tc>
          <w:tcPr>
            <w:tcW w:w="695" w:type="pct"/>
            <w:vMerge/>
            <w:shd w:val="clear" w:color="auto" w:fill="D9D9D9" w:themeFill="background1" w:themeFillShade="D9"/>
            <w:vAlign w:val="center"/>
          </w:tcPr>
          <w:p w14:paraId="6D89B695" w14:textId="77777777" w:rsidR="00D9735F" w:rsidRPr="00671177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</w:tr>
      <w:tr w:rsidR="00671177" w:rsidRPr="00671177" w14:paraId="7DEC1530" w14:textId="77777777" w:rsidTr="002F36AE">
        <w:tc>
          <w:tcPr>
            <w:tcW w:w="717" w:type="pct"/>
            <w:vAlign w:val="center"/>
          </w:tcPr>
          <w:p w14:paraId="2C40F47D" w14:textId="77777777" w:rsidR="00D9735F" w:rsidRPr="002F36AE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588" w:type="pct"/>
            <w:vAlign w:val="center"/>
          </w:tcPr>
          <w:p w14:paraId="52F02EFC" w14:textId="77777777" w:rsidR="00D9735F" w:rsidRPr="002F36AE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455" w:type="pct"/>
            <w:vAlign w:val="center"/>
          </w:tcPr>
          <w:p w14:paraId="63474FA3" w14:textId="77777777" w:rsidR="00D9735F" w:rsidRPr="002F36AE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732" w:type="pct"/>
            <w:vAlign w:val="center"/>
          </w:tcPr>
          <w:p w14:paraId="41C7151A" w14:textId="77777777" w:rsidR="00D9735F" w:rsidRPr="002F36AE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766" w:type="pct"/>
            <w:vAlign w:val="center"/>
          </w:tcPr>
          <w:p w14:paraId="0D816E13" w14:textId="77777777" w:rsidR="00D9735F" w:rsidRPr="002F36AE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548" w:type="pct"/>
            <w:vAlign w:val="center"/>
          </w:tcPr>
          <w:p w14:paraId="39688A65" w14:textId="77777777" w:rsidR="00D9735F" w:rsidRPr="002F36AE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500" w:type="pct"/>
            <w:vAlign w:val="center"/>
          </w:tcPr>
          <w:p w14:paraId="7A922712" w14:textId="77777777" w:rsidR="00D9735F" w:rsidRPr="002F36AE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695" w:type="pct"/>
            <w:vAlign w:val="center"/>
          </w:tcPr>
          <w:p w14:paraId="53F1CA56" w14:textId="77777777" w:rsidR="00D9735F" w:rsidRPr="002F36AE" w:rsidRDefault="00D9735F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</w:tr>
    </w:tbl>
    <w:p w14:paraId="64F5CB5F" w14:textId="1E690A61" w:rsidR="00367134" w:rsidRPr="00BD1D9A" w:rsidRDefault="00367134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BD1D9A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މިބައި ފުރިހަމަކުރާނީ އެ އަހަރެއްގެ 31 ޑިސެންބަރުގައި</w:t>
      </w:r>
      <w:r w:rsidR="00BD1D9A" w:rsidRPr="00BD1D9A"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  <w:t>.</w:t>
      </w:r>
    </w:p>
    <w:p w14:paraId="4487DBF2" w14:textId="3D0090CF" w:rsidR="00085AC2" w:rsidRPr="00671177" w:rsidRDefault="00085AC2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އިދާރާގެ ރަޖިސްޓްރީއާއި ސީއެސްވިއުގައި</w:t>
      </w:r>
      <w:r w:rsidR="00E478C1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ގައި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ވާ ރަޖިސްޓްރީއާ ތަފާތުވާ ޙާލަތްތަކުގައި ތަފާތުވި ސަބަބު: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71177" w14:paraId="4558E8EB" w14:textId="77777777" w:rsidTr="00B472FB">
        <w:tc>
          <w:tcPr>
            <w:tcW w:w="5000" w:type="pct"/>
          </w:tcPr>
          <w:p w14:paraId="2B0DA3FD" w14:textId="77777777" w:rsidR="00C1054F" w:rsidRPr="00671177" w:rsidRDefault="00C1054F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499ABBA5" w14:textId="77777777" w:rsidTr="00B472FB">
        <w:tc>
          <w:tcPr>
            <w:tcW w:w="5000" w:type="pct"/>
          </w:tcPr>
          <w:p w14:paraId="7EEC4833" w14:textId="77777777" w:rsidR="00C1054F" w:rsidRPr="00671177" w:rsidRDefault="00C1054F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C1054F" w:rsidRPr="00671177" w14:paraId="1956EB80" w14:textId="77777777" w:rsidTr="00B472FB">
        <w:tc>
          <w:tcPr>
            <w:tcW w:w="5000" w:type="pct"/>
          </w:tcPr>
          <w:p w14:paraId="501D912A" w14:textId="77777777" w:rsidR="00C1054F" w:rsidRPr="00671177" w:rsidRDefault="00C1054F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36954EEA" w14:textId="77777777" w:rsidR="0095415E" w:rsidRPr="007506F3" w:rsidRDefault="0095415E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7506F3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ތަފްސީލުކޮށް ބަޔާންކުރުމަށް (އިތުރަށް މަޢުލޫމާތު ހިމެނުމަށް ބޭނުންވާނަމަ ރޮނގު އިތުރުކުރުމަށް)</w:t>
      </w:r>
    </w:p>
    <w:p w14:paraId="19013071" w14:textId="77777777" w:rsidR="00831A5A" w:rsidRPr="00671177" w:rsidRDefault="00831A5A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14:paraId="2395A5A3" w14:textId="6827FF3B" w:rsidR="00A751C7" w:rsidRDefault="00F369DF" w:rsidP="00DF05AD">
      <w:pPr>
        <w:pStyle w:val="ListBullet"/>
        <w:numPr>
          <w:ilvl w:val="0"/>
          <w:numId w:val="37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4942EB93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>އަހަރުގެ ތެރޭގައި އަލަށް ވަޒީފ</w:t>
      </w:r>
      <w:r w:rsidR="00C1054F" w:rsidRPr="4942EB93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>ާ ހަމަޖެހުނު</w:t>
      </w:r>
      <w:r w:rsidR="00540C25" w:rsidRPr="4942EB93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>/ވަޒީފާ ބަދަލުވި</w:t>
      </w:r>
      <w:r w:rsidR="003F4D88"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  <w:t xml:space="preserve"> </w:t>
      </w:r>
      <w:r w:rsidR="00C1054F" w:rsidRPr="4942EB93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>މުވައްޒަފުން:</w:t>
      </w:r>
    </w:p>
    <w:p w14:paraId="3D1C0E3F" w14:textId="429E3B63" w:rsidR="003F4D88" w:rsidRPr="005B09E6" w:rsidRDefault="005B09E6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(ހ)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އަހަރުގެ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ތެރޭގައި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އަލަށް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ވަޒީފާ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ހަމަޖެހުނު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/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ވަޒީފާ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ބަދަލުވި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ދާއިމީ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މުވައްޒަފުން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Layout w:type="fixed"/>
        <w:tblLook w:val="06A0" w:firstRow="1" w:lastRow="0" w:firstColumn="1" w:lastColumn="0" w:noHBand="1" w:noVBand="1"/>
      </w:tblPr>
      <w:tblGrid>
        <w:gridCol w:w="1358"/>
        <w:gridCol w:w="1385"/>
        <w:gridCol w:w="1177"/>
        <w:gridCol w:w="1700"/>
        <w:gridCol w:w="1596"/>
        <w:gridCol w:w="1800"/>
      </w:tblGrid>
      <w:tr w:rsidR="00FA06F3" w:rsidRPr="000C3127" w14:paraId="0C198FF0" w14:textId="77777777" w:rsidTr="00B612CB">
        <w:trPr>
          <w:trHeight w:val="4250"/>
        </w:trPr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78D8C702" w14:textId="0E0D8C3F" w:rsidR="77806CF7" w:rsidRPr="00E612EF" w:rsidRDefault="00E00262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hAnsi="Faruma" w:cs="Faruma"/>
                <w:sz w:val="24"/>
                <w:szCs w:val="24"/>
              </w:rPr>
            </w:pPr>
            <w:r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އައި.ޑީ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ކާޑު ނަންބަރު</w:t>
            </w:r>
          </w:p>
        </w:tc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5E30BE58" w14:textId="1BCFAAC6" w:rsidR="2DA089D0" w:rsidRPr="00E612EF" w:rsidRDefault="2DA089D0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586C4B12" w14:textId="358557F4" w:rsidR="2DA089D0" w:rsidRPr="00E612EF" w:rsidRDefault="2DA089D0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ވަޒީފާ ހަމަޖެއްސި</w:t>
            </w:r>
            <w:r w:rsidR="00DB21FB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="00DB21FB"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ތާރީޚް 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/</w:t>
            </w:r>
            <w:r w:rsidR="00DB21FB"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ވަޒީފާ 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ބަދަލުކުރި ތާރީޚް</w:t>
            </w:r>
          </w:p>
        </w:tc>
        <w:tc>
          <w:tcPr>
            <w:tcW w:w="943" w:type="pct"/>
            <w:shd w:val="clear" w:color="auto" w:fill="D9D9D9" w:themeFill="background1" w:themeFillShade="D9"/>
            <w:vAlign w:val="center"/>
          </w:tcPr>
          <w:p w14:paraId="791CB7A2" w14:textId="709F8C33" w:rsidR="2DA089D0" w:rsidRPr="00E612EF" w:rsidRDefault="2DA089D0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ދިވެހި ސިވިލް ސަރވިސް ގަވާއިދު 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>2014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ގެ  ޖަދުވަލު 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>6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ގައ</w:t>
            </w:r>
            <w:r w:rsidR="00DB21FB"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ި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ވާ ނަމޫނާ</w:t>
            </w:r>
            <w:r w:rsidR="39B92E3C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އާ އެއްގޮތައް</w:t>
            </w:r>
            <w:r w:rsidR="7032B4A3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ވަޒީފާގެ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އެއްބަސްވުމުގައި ސޮއިކ</w:t>
            </w:r>
            <w:r w:rsidR="00160B79"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ުރި</w:t>
            </w:r>
            <w:r w:rsidR="31340EFD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ތާރީޚް</w:t>
            </w:r>
          </w:p>
        </w:tc>
        <w:tc>
          <w:tcPr>
            <w:tcW w:w="885" w:type="pct"/>
            <w:shd w:val="clear" w:color="auto" w:fill="D9D9D9" w:themeFill="background1" w:themeFillShade="D9"/>
            <w:vAlign w:val="center"/>
          </w:tcPr>
          <w:p w14:paraId="2A946C9B" w14:textId="29671E65" w:rsidR="31340EFD" w:rsidRPr="00E612EF" w:rsidRDefault="00160B79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ދ</w:t>
            </w:r>
            <w:r w:rsidR="31340EFD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ިވެހި ސިވިލް ސަރވިސް ގަވާއިދު </w:t>
            </w:r>
            <w:r w:rsidR="31340EFD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>2014</w:t>
            </w:r>
            <w:r w:rsidR="31340EFD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ގެ  ޖަދުވަލު </w:t>
            </w:r>
            <w:r w:rsidR="31340EFD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>2</w:t>
            </w:r>
            <w:r w:rsidR="31340EFD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ގައ</w:t>
            </w:r>
            <w:r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ި</w:t>
            </w:r>
            <w:r w:rsidR="31340EFD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ވާ ނަމޫނާއާ އެއްގޮތައް</w:t>
            </w:r>
            <w:r w:rsidR="40CCA418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ވަޒީފާ </w:t>
            </w:r>
            <w:r w:rsidR="31340EFD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="7B6E0603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ބަޔާނ</w:t>
            </w:r>
            <w:r w:rsidR="00CB20E7"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މުވައްޒަފާ </w:t>
            </w:r>
            <w:r w:rsidR="31340EFD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ހަވާލުކުރި ތާރީ</w:t>
            </w:r>
            <w:r w:rsidR="5E7A48C6"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ޚް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54487590" w14:textId="40E7DB8F" w:rsidR="47B28538" w:rsidRPr="00E612EF" w:rsidRDefault="47B28538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ވަޒީފާއަށް އަހުލުވެރި ކުރުމުގެ ޕްރޮގްރާމް </w:t>
            </w:r>
            <w:r w:rsidR="009C4061" w:rsidRPr="00E612E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ފުރިހަމަކުރިކަމުގެ ލިޔުން</w:t>
            </w:r>
            <w:r w:rsidRPr="00E612EF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މުވައްޒަފާ ހަވާލުކުރި ތާރީޚް</w:t>
            </w:r>
          </w:p>
        </w:tc>
      </w:tr>
      <w:tr w:rsidR="4942EB93" w14:paraId="3B72D27F" w14:textId="77777777" w:rsidTr="00FA06F3">
        <w:trPr>
          <w:trHeight w:val="300"/>
        </w:trPr>
        <w:tc>
          <w:tcPr>
            <w:tcW w:w="753" w:type="pct"/>
          </w:tcPr>
          <w:p w14:paraId="1B2201FB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768" w:type="pct"/>
          </w:tcPr>
          <w:p w14:paraId="07AC924C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653" w:type="pct"/>
          </w:tcPr>
          <w:p w14:paraId="6DEC941A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943" w:type="pct"/>
          </w:tcPr>
          <w:p w14:paraId="10751769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885" w:type="pct"/>
          </w:tcPr>
          <w:p w14:paraId="162DABB0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999" w:type="pct"/>
          </w:tcPr>
          <w:p w14:paraId="2FF2AB3D" w14:textId="2CE60AA2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</w:tr>
      <w:tr w:rsidR="4942EB93" w14:paraId="38F8FB9C" w14:textId="77777777" w:rsidTr="00FA06F3">
        <w:trPr>
          <w:trHeight w:val="300"/>
        </w:trPr>
        <w:tc>
          <w:tcPr>
            <w:tcW w:w="753" w:type="pct"/>
          </w:tcPr>
          <w:p w14:paraId="732B1919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768" w:type="pct"/>
          </w:tcPr>
          <w:p w14:paraId="4289897D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653" w:type="pct"/>
          </w:tcPr>
          <w:p w14:paraId="3DCD373E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943" w:type="pct"/>
          </w:tcPr>
          <w:p w14:paraId="0DD1DC26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885" w:type="pct"/>
          </w:tcPr>
          <w:p w14:paraId="2F6A9298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999" w:type="pct"/>
          </w:tcPr>
          <w:p w14:paraId="58394FD5" w14:textId="21D67123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</w:tr>
      <w:tr w:rsidR="4942EB93" w14:paraId="3CA45E71" w14:textId="77777777" w:rsidTr="00FA06F3">
        <w:trPr>
          <w:trHeight w:val="300"/>
        </w:trPr>
        <w:tc>
          <w:tcPr>
            <w:tcW w:w="753" w:type="pct"/>
          </w:tcPr>
          <w:p w14:paraId="27CB8D44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768" w:type="pct"/>
          </w:tcPr>
          <w:p w14:paraId="5E66DF7F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653" w:type="pct"/>
          </w:tcPr>
          <w:p w14:paraId="1C58A861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943" w:type="pct"/>
          </w:tcPr>
          <w:p w14:paraId="7C97C9C2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885" w:type="pct"/>
          </w:tcPr>
          <w:p w14:paraId="3B92DF60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  <w:tc>
          <w:tcPr>
            <w:tcW w:w="999" w:type="pct"/>
          </w:tcPr>
          <w:p w14:paraId="6B5A58F2" w14:textId="209719DF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</w:pPr>
          </w:p>
        </w:tc>
      </w:tr>
    </w:tbl>
    <w:p w14:paraId="65DA91E1" w14:textId="4A65E0CC" w:rsidR="003F4D88" w:rsidRPr="00AA4DF9" w:rsidRDefault="00C2259E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 w:rsidR="00AB1323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ަލަށް ގޮޅި އިތުރުކުރުމަށް</w:t>
      </w:r>
    </w:p>
    <w:p w14:paraId="5FB82745" w14:textId="2B55549A" w:rsidR="00A751C7" w:rsidRPr="008B584B" w:rsidRDefault="008B584B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ށ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)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އަހަރުގެ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ތެރޭގައި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އަލަށް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ވަޒީފާ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ހަމަޖެހުނު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/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ވަޒީފާ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ބަދަލުވ</w:t>
      </w:r>
      <w:r w:rsidRPr="00BF5931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ި</w:t>
      </w:r>
      <w:r w:rsidRPr="00BF5931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ވަގުތީ</w:t>
      </w:r>
      <w:r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 </w:t>
      </w:r>
      <w:r w:rsidRPr="005B09E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މުވައްޒަފުން</w:t>
      </w:r>
      <w:r w:rsidRPr="005B09E6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53" w:type="pct"/>
        <w:tblLayout w:type="fixed"/>
        <w:tblLook w:val="06A0" w:firstRow="1" w:lastRow="0" w:firstColumn="1" w:lastColumn="0" w:noHBand="1" w:noVBand="1"/>
      </w:tblPr>
      <w:tblGrid>
        <w:gridCol w:w="1464"/>
        <w:gridCol w:w="1449"/>
        <w:gridCol w:w="1259"/>
        <w:gridCol w:w="1620"/>
        <w:gridCol w:w="1405"/>
        <w:gridCol w:w="1915"/>
      </w:tblGrid>
      <w:tr w:rsidR="4942EB93" w14:paraId="1CBE4C1D" w14:textId="77777777" w:rsidTr="003D65DF">
        <w:trPr>
          <w:trHeight w:val="300"/>
        </w:trPr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32C8CF88" w14:textId="52D85171" w:rsidR="4942EB93" w:rsidRPr="00B612CB" w:rsidRDefault="00E00262" w:rsidP="00854072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</w:rPr>
            </w:pPr>
            <w:r w:rsidRPr="00B612CB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އައި.ޑީ</w:t>
            </w:r>
            <w:r w:rsidRPr="00B612CB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Pr="00B612CB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ކާޑު ނަންބަރު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6A4CA17D" w14:textId="1BCFAAC6" w:rsidR="4942EB93" w:rsidRPr="00B612CB" w:rsidRDefault="4942EB93" w:rsidP="00854072">
            <w:pPr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B612CB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69D3B3AF" w14:textId="238B590E" w:rsidR="4942EB93" w:rsidRPr="00B612CB" w:rsidRDefault="4942EB93" w:rsidP="00854072">
            <w:pPr>
              <w:bidi/>
              <w:spacing w:line="276" w:lineRule="auto"/>
              <w:ind w:left="17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B612CB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ވަޒީފާ ހަމަޖެއްސި/ބަދަލުކުރި ތާރީޚް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59CE30CA" w14:textId="5FCA9A74" w:rsidR="4942EB93" w:rsidRPr="00B612CB" w:rsidRDefault="00854072" w:rsidP="00854072">
            <w:pPr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ވަޒީފާގެ </w:t>
            </w:r>
            <w:r w:rsidR="00334788" w:rsidRPr="00B612CB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އެއްބަސްވުމުގައި ސޮއިކުރި ތާރީޚް</w:t>
            </w:r>
          </w:p>
        </w:tc>
        <w:tc>
          <w:tcPr>
            <w:tcW w:w="771" w:type="pct"/>
            <w:shd w:val="clear" w:color="auto" w:fill="D9D9D9" w:themeFill="background1" w:themeFillShade="D9"/>
            <w:vAlign w:val="center"/>
          </w:tcPr>
          <w:p w14:paraId="2370EA57" w14:textId="3252983A" w:rsidR="4942EB93" w:rsidRPr="00B612CB" w:rsidRDefault="00334788" w:rsidP="00854072">
            <w:pPr>
              <w:bidi/>
              <w:spacing w:line="276" w:lineRule="auto"/>
              <w:jc w:val="center"/>
              <w:rPr>
                <w:rFonts w:ascii="Faruma" w:eastAsia="Faruma" w:hAnsi="Faruma" w:cs="Faruma"/>
                <w:color w:val="FF0000"/>
                <w:sz w:val="24"/>
                <w:szCs w:val="24"/>
                <w:lang w:bidi="dv-MV"/>
              </w:rPr>
            </w:pPr>
            <w:r w:rsidRPr="00B612CB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ވަޒީފާ ބަޔާނ</w:t>
            </w:r>
            <w:r w:rsidR="00CB20E7" w:rsidRPr="00B612CB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ް ހަވާލުކުރި ތާރީޚް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14:paraId="4D910AEE" w14:textId="2A966D95" w:rsidR="4942EB93" w:rsidRPr="00B612CB" w:rsidRDefault="4942EB93" w:rsidP="00854072">
            <w:pPr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7B54AE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ވަޒީފާއަށް އަހުލުވެރި ކުރުމުގެ ޕްރޮގްރާމް </w:t>
            </w:r>
            <w:r w:rsidR="000E6FEE" w:rsidRPr="007B54AE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ފުރިހަމަކުރިކަމުގެ ލިޔުން</w:t>
            </w:r>
            <w:r w:rsidRPr="007B54AE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މުވައްޒަފާ ހަވާލުކުރި ތާރީޚް</w:t>
            </w:r>
          </w:p>
        </w:tc>
      </w:tr>
      <w:tr w:rsidR="4942EB93" w14:paraId="5C3B927D" w14:textId="77777777" w:rsidTr="003D65DF">
        <w:trPr>
          <w:trHeight w:val="300"/>
        </w:trPr>
        <w:tc>
          <w:tcPr>
            <w:tcW w:w="803" w:type="pct"/>
          </w:tcPr>
          <w:p w14:paraId="3E5DD09B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795" w:type="pct"/>
          </w:tcPr>
          <w:p w14:paraId="130DC962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691" w:type="pct"/>
          </w:tcPr>
          <w:p w14:paraId="0B53310E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889" w:type="pct"/>
          </w:tcPr>
          <w:p w14:paraId="27815A8D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771" w:type="pct"/>
          </w:tcPr>
          <w:p w14:paraId="5E5285AE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1051" w:type="pct"/>
          </w:tcPr>
          <w:p w14:paraId="7EEE3941" w14:textId="2CE60AA2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</w:tr>
      <w:tr w:rsidR="4942EB93" w14:paraId="352941A9" w14:textId="77777777" w:rsidTr="003D65DF">
        <w:trPr>
          <w:trHeight w:val="300"/>
        </w:trPr>
        <w:tc>
          <w:tcPr>
            <w:tcW w:w="803" w:type="pct"/>
          </w:tcPr>
          <w:p w14:paraId="51206155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795" w:type="pct"/>
          </w:tcPr>
          <w:p w14:paraId="6249C4FC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691" w:type="pct"/>
          </w:tcPr>
          <w:p w14:paraId="36A1198F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889" w:type="pct"/>
          </w:tcPr>
          <w:p w14:paraId="521A9ECA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771" w:type="pct"/>
          </w:tcPr>
          <w:p w14:paraId="60480D25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1051" w:type="pct"/>
          </w:tcPr>
          <w:p w14:paraId="11B16B64" w14:textId="21D67123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</w:tr>
      <w:tr w:rsidR="4942EB93" w14:paraId="3EA2374C" w14:textId="77777777" w:rsidTr="003D65DF">
        <w:trPr>
          <w:trHeight w:val="300"/>
        </w:trPr>
        <w:tc>
          <w:tcPr>
            <w:tcW w:w="803" w:type="pct"/>
          </w:tcPr>
          <w:p w14:paraId="2503AE1F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795" w:type="pct"/>
          </w:tcPr>
          <w:p w14:paraId="486102C6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691" w:type="pct"/>
          </w:tcPr>
          <w:p w14:paraId="227AABF6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889" w:type="pct"/>
          </w:tcPr>
          <w:p w14:paraId="13AE0B11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771" w:type="pct"/>
          </w:tcPr>
          <w:p w14:paraId="31B3611B" w14:textId="1F32B9AC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1051" w:type="pct"/>
          </w:tcPr>
          <w:p w14:paraId="60597790" w14:textId="209719DF" w:rsidR="4942EB93" w:rsidRPr="004744EC" w:rsidRDefault="4942EB93" w:rsidP="004744EC">
            <w:pPr>
              <w:bidi/>
              <w:spacing w:line="276" w:lineRule="auto"/>
              <w:ind w:left="360"/>
              <w:rPr>
                <w:rFonts w:ascii="Faruma" w:eastAsia="Faruma" w:hAnsi="Faruma" w:cs="Faruma"/>
                <w:i/>
                <w:iCs/>
                <w:color w:val="000000" w:themeColor="text1"/>
                <w:sz w:val="24"/>
                <w:szCs w:val="24"/>
                <w:lang w:bidi="dv-MV"/>
              </w:rPr>
            </w:pPr>
          </w:p>
        </w:tc>
      </w:tr>
    </w:tbl>
    <w:p w14:paraId="19F55546" w14:textId="77777777" w:rsidR="008B6271" w:rsidRPr="00AA4DF9" w:rsidRDefault="008B6271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6213E9BA" w14:textId="77777777" w:rsidR="00F573FC" w:rsidRPr="00AA4DF9" w:rsidRDefault="00F573FC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24"/>
          <w:szCs w:val="24"/>
          <w:rtl/>
          <w:lang w:bidi="dv-MV"/>
        </w:rPr>
      </w:pPr>
    </w:p>
    <w:p w14:paraId="30FA6874" w14:textId="77777777" w:rsidR="00F369DF" w:rsidRPr="00842E26" w:rsidRDefault="00540C25" w:rsidP="00DF05AD">
      <w:pPr>
        <w:pStyle w:val="ListBullet"/>
        <w:numPr>
          <w:ilvl w:val="0"/>
          <w:numId w:val="37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ވަޒީފާގެ އެއްބަސްވުން </w:t>
      </w:r>
      <w:r w:rsidR="00F236F9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(ކޮމިޝަނުގެ ވެބްސައިޓުގައިވާ ނަމޫނާއާ އެއްގޮތަށް) 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އަދި ވަޒީފާ ބަޔާނު</w:t>
      </w:r>
      <w:r w:rsidR="00F236F9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ގައި (ކޮމިޝަނުގެ ވެބްސައިޓުގައިވާ ނަމޫނާއާ އެއްގޮތަށް) 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ސޮއިކުރުން: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79"/>
        <w:gridCol w:w="2218"/>
        <w:gridCol w:w="2319"/>
      </w:tblGrid>
      <w:tr w:rsidR="00671177" w:rsidRPr="00671177" w14:paraId="1F0C8B1E" w14:textId="77777777" w:rsidTr="00B472FB">
        <w:tc>
          <w:tcPr>
            <w:tcW w:w="2484" w:type="pct"/>
            <w:shd w:val="clear" w:color="auto" w:fill="D9D9D9" w:themeFill="background1" w:themeFillShade="D9"/>
          </w:tcPr>
          <w:p w14:paraId="1185F97E" w14:textId="77777777" w:rsidR="00540C25" w:rsidRPr="0084108C" w:rsidRDefault="00540C2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ތަފްޞީލ</w:t>
            </w:r>
            <w:r w:rsidR="00BF0C05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1230" w:type="pct"/>
            <w:shd w:val="clear" w:color="auto" w:fill="D9D9D9" w:themeFill="background1" w:themeFillShade="D9"/>
          </w:tcPr>
          <w:p w14:paraId="5BC117F6" w14:textId="77777777" w:rsidR="00540C25" w:rsidRPr="0084108C" w:rsidRDefault="00540C2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ސޮއިކުރި</w:t>
            </w:r>
            <w:r w:rsidR="009764AF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މުވައްޒަފުންގެ</w:t>
            </w: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އަދަދު</w:t>
            </w:r>
          </w:p>
        </w:tc>
        <w:tc>
          <w:tcPr>
            <w:tcW w:w="1286" w:type="pct"/>
            <w:shd w:val="clear" w:color="auto" w:fill="D9D9D9" w:themeFill="background1" w:themeFillShade="D9"/>
          </w:tcPr>
          <w:p w14:paraId="19C11342" w14:textId="77777777" w:rsidR="00540C25" w:rsidRPr="0084108C" w:rsidRDefault="00540C2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ސޮއިނުކުރާ</w:t>
            </w:r>
            <w:r w:rsidR="009764AF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މުވައްޒަފުންގެ</w:t>
            </w: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އަދަދު</w:t>
            </w:r>
          </w:p>
        </w:tc>
      </w:tr>
      <w:tr w:rsidR="00671177" w:rsidRPr="00671177" w14:paraId="491664C3" w14:textId="77777777" w:rsidTr="00B472FB">
        <w:tc>
          <w:tcPr>
            <w:tcW w:w="2484" w:type="pct"/>
          </w:tcPr>
          <w:p w14:paraId="3F41C3F5" w14:textId="77777777" w:rsidR="00540C25" w:rsidRPr="00671177" w:rsidRDefault="00540C2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އިދާރާގައި ތިބި މުވައްޒަފުން ވަޒީފާގެ އެއްބަސްވުމުގައި ސޮއިކުރުން</w:t>
            </w:r>
          </w:p>
        </w:tc>
        <w:tc>
          <w:tcPr>
            <w:tcW w:w="1230" w:type="pct"/>
          </w:tcPr>
          <w:p w14:paraId="59076179" w14:textId="77777777" w:rsidR="00540C25" w:rsidRPr="00671177" w:rsidRDefault="00540C2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6" w:type="pct"/>
          </w:tcPr>
          <w:p w14:paraId="0B334623" w14:textId="77777777" w:rsidR="00540C25" w:rsidRPr="00671177" w:rsidRDefault="00540C2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17459EF4" w14:textId="77777777" w:rsidTr="00B472FB">
        <w:tc>
          <w:tcPr>
            <w:tcW w:w="2484" w:type="pct"/>
          </w:tcPr>
          <w:p w14:paraId="7B246195" w14:textId="77777777" w:rsidR="00540C25" w:rsidRPr="00671177" w:rsidRDefault="00540C2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އިދާރާގައި ތިބި މުވައްޒަފުން ވަޒީފާގެ ބަޔާނުގައި ސޮއިކުރުން</w:t>
            </w:r>
          </w:p>
        </w:tc>
        <w:tc>
          <w:tcPr>
            <w:tcW w:w="1230" w:type="pct"/>
          </w:tcPr>
          <w:p w14:paraId="3DC07BAD" w14:textId="77777777" w:rsidR="00540C25" w:rsidRPr="00671177" w:rsidRDefault="00540C2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6" w:type="pct"/>
          </w:tcPr>
          <w:p w14:paraId="1C558114" w14:textId="77777777" w:rsidR="00540C25" w:rsidRPr="00671177" w:rsidRDefault="00540C2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F236F9" w:rsidRPr="00671177" w14:paraId="053EE2BA" w14:textId="77777777" w:rsidTr="00B472FB">
        <w:trPr>
          <w:trHeight w:val="620"/>
        </w:trPr>
        <w:tc>
          <w:tcPr>
            <w:tcW w:w="2484" w:type="pct"/>
          </w:tcPr>
          <w:p w14:paraId="64EFC371" w14:textId="14AF4CDD" w:rsidR="00F236F9" w:rsidRPr="00671177" w:rsidRDefault="00F236F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ވަޒީފާގެ މަސައްކަތަށް އަންނަ ބަދަލުތަކާ ގުޅިގެން އަހަރުތެރޭގައި ވަޒީފާ ބަޔާން އަ</w:t>
            </w:r>
            <w:r w:rsidR="008C714B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ދާހަމަ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ކޮށް ސޮއިކުރުން</w:t>
            </w:r>
          </w:p>
        </w:tc>
        <w:tc>
          <w:tcPr>
            <w:tcW w:w="1230" w:type="pct"/>
          </w:tcPr>
          <w:p w14:paraId="5D29A6DB" w14:textId="77777777" w:rsidR="00F236F9" w:rsidRPr="00671177" w:rsidRDefault="00F236F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6" w:type="pct"/>
          </w:tcPr>
          <w:p w14:paraId="21F3137A" w14:textId="77777777" w:rsidR="00F236F9" w:rsidRPr="00671177" w:rsidRDefault="00F236F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588C9DE9" w14:textId="77777777" w:rsidR="009764AF" w:rsidRPr="00671177" w:rsidRDefault="009764AF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14:paraId="2592D128" w14:textId="77777777" w:rsidR="00540C25" w:rsidRPr="00842E26" w:rsidRDefault="003F4253" w:rsidP="00DF05AD">
      <w:pPr>
        <w:pStyle w:val="ListBullet"/>
        <w:numPr>
          <w:ilvl w:val="0"/>
          <w:numId w:val="37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ވަޒީފާއިން </w:t>
      </w:r>
      <w:r w:rsidR="00D82D60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ވަކިވި/</w:t>
      </w:r>
      <w:r w:rsidR="00540C25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ވަކިކުރެވުނު މުވައްޒަ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ފުން:</w:t>
      </w:r>
    </w:p>
    <w:p w14:paraId="0C6EB963" w14:textId="77777777" w:rsidR="00D82D60" w:rsidRPr="00671177" w:rsidRDefault="00D82D60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ޕްރޮބޭޝަން މުއްދަތުގައި ވަޒީފާއިން ވަކިވި/ވަކިކުރެވުނު މުވައްޒަފުން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11"/>
        <w:gridCol w:w="1449"/>
        <w:gridCol w:w="1782"/>
        <w:gridCol w:w="1688"/>
        <w:gridCol w:w="1643"/>
        <w:gridCol w:w="1643"/>
      </w:tblGrid>
      <w:tr w:rsidR="00671177" w:rsidRPr="00671177" w14:paraId="0AA85B3F" w14:textId="77777777" w:rsidTr="007A03F8"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0ECAB3E1" w14:textId="591048CF" w:rsidR="00D82D60" w:rsidRPr="0084108C" w:rsidRDefault="00D82D60" w:rsidP="004744EC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އައިޑީ</w:t>
            </w:r>
            <w:r w:rsidR="009E5646" w:rsidRPr="0084108C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="009E5646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ކާޑު ނަންބަރު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116378F6" w14:textId="77777777" w:rsidR="00D82D60" w:rsidRPr="0084108C" w:rsidRDefault="00D82D60" w:rsidP="00B223CE">
            <w:pPr>
              <w:pStyle w:val="ListBullet"/>
              <w:bidi/>
              <w:spacing w:line="276" w:lineRule="auto"/>
              <w:ind w:left="2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</w:tcPr>
          <w:p w14:paraId="30242E04" w14:textId="60C62502" w:rsidR="00D82D60" w:rsidRPr="0084108C" w:rsidRDefault="00D82D60" w:rsidP="00B223CE">
            <w:pPr>
              <w:pStyle w:val="ListBullet"/>
              <w:bidi/>
              <w:spacing w:line="276" w:lineRule="auto"/>
              <w:ind w:left="52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ވަޒީފާގެ ބާވަތް (ދާއިމީ / ކޮންޓްރެކްޓް /</w:t>
            </w:r>
            <w:r w:rsidR="009E5646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ވޭޖް)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77060F37" w14:textId="77777777" w:rsidR="00D82D60" w:rsidRPr="0084108C" w:rsidRDefault="004D7780" w:rsidP="00B223CE">
            <w:pPr>
              <w:pStyle w:val="ListBullet"/>
              <w:bidi/>
              <w:spacing w:line="276" w:lineRule="auto"/>
              <w:ind w:left="33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 ހަމަޖެއްސި ތާރީޚ</w:t>
            </w:r>
            <w:r w:rsidR="00BF0C05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3E82A0EC" w14:textId="77777777" w:rsidR="00D82D60" w:rsidRPr="0084108C" w:rsidRDefault="00D82D60" w:rsidP="00B223CE">
            <w:pPr>
              <w:pStyle w:val="ListBullet"/>
              <w:bidi/>
              <w:spacing w:line="276" w:lineRule="auto"/>
              <w:ind w:left="26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ވަކިވި/ވަކިކުރެވުނު ތާރީޚ</w:t>
            </w:r>
            <w:r w:rsidR="00BF0C05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346465F6" w14:textId="77777777" w:rsidR="00D82D60" w:rsidRPr="0084108C" w:rsidRDefault="00D82D60" w:rsidP="00B223CE">
            <w:pPr>
              <w:pStyle w:val="ListBullet"/>
              <w:bidi/>
              <w:spacing w:line="276" w:lineRule="auto"/>
              <w:ind w:left="10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ވަކިވި / ވަކިކުރެވުނު ސަބަބުގެ ތަފްޞީލ</w:t>
            </w:r>
            <w:r w:rsidR="00BF0C05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</w:tr>
      <w:tr w:rsidR="00671177" w:rsidRPr="00671177" w14:paraId="0FD1390F" w14:textId="77777777" w:rsidTr="007A03F8">
        <w:tc>
          <w:tcPr>
            <w:tcW w:w="450" w:type="pct"/>
          </w:tcPr>
          <w:p w14:paraId="77C1414C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pct"/>
          </w:tcPr>
          <w:p w14:paraId="4BF2F067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988" w:type="pct"/>
          </w:tcPr>
          <w:p w14:paraId="41FD798F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36" w:type="pct"/>
          </w:tcPr>
          <w:p w14:paraId="342D2A22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11" w:type="pct"/>
          </w:tcPr>
          <w:p w14:paraId="43B62342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11" w:type="pct"/>
          </w:tcPr>
          <w:p w14:paraId="3D736AB3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10E36529" w14:textId="77777777" w:rsidTr="007A03F8">
        <w:tc>
          <w:tcPr>
            <w:tcW w:w="450" w:type="pct"/>
          </w:tcPr>
          <w:p w14:paraId="6886BABB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pct"/>
          </w:tcPr>
          <w:p w14:paraId="13B68050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88" w:type="pct"/>
          </w:tcPr>
          <w:p w14:paraId="5B653183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36" w:type="pct"/>
          </w:tcPr>
          <w:p w14:paraId="54294E1F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11" w:type="pct"/>
          </w:tcPr>
          <w:p w14:paraId="4FA6EBCE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11" w:type="pct"/>
          </w:tcPr>
          <w:p w14:paraId="51B110EE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21B63DCE" w14:textId="77777777" w:rsidR="007A03F8" w:rsidRPr="00AA4DF9" w:rsidRDefault="007A03F8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420386E0" w14:textId="77777777" w:rsidR="00D82D60" w:rsidRPr="00671177" w:rsidRDefault="00D82D60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(ށ) އަހަރުތެރޭގައި ވަޒީފާއިން ވަކިވި/ވަކިކުރެވުނު މުވައްޒަފުން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4"/>
        <w:gridCol w:w="1505"/>
        <w:gridCol w:w="1732"/>
        <w:gridCol w:w="1724"/>
        <w:gridCol w:w="1558"/>
        <w:gridCol w:w="1603"/>
      </w:tblGrid>
      <w:tr w:rsidR="00671177" w:rsidRPr="00671177" w14:paraId="35DE89B9" w14:textId="77777777" w:rsidTr="007A03F8"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1C5A2654" w14:textId="270D5F68" w:rsidR="00D82D60" w:rsidRPr="0084108C" w:rsidRDefault="00E00262" w:rsidP="004744EC">
            <w:pPr>
              <w:pStyle w:val="ListBullet"/>
              <w:bidi/>
              <w:spacing w:line="276" w:lineRule="auto"/>
              <w:ind w:left="83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އައި.ޑީ</w:t>
            </w:r>
            <w:r w:rsidRPr="0084108C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ކާޑު ނަންބަރު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14:paraId="497D2E05" w14:textId="77777777" w:rsidR="00D82D60" w:rsidRPr="0084108C" w:rsidRDefault="00D82D60" w:rsidP="00B223CE">
            <w:pPr>
              <w:pStyle w:val="ListBullet"/>
              <w:bidi/>
              <w:spacing w:line="276" w:lineRule="auto"/>
              <w:ind w:left="4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625B56EC" w14:textId="7BC4C0E5" w:rsidR="00D82D60" w:rsidRPr="0084108C" w:rsidRDefault="00D82D60" w:rsidP="00B223CE">
            <w:pPr>
              <w:pStyle w:val="ListBullet"/>
              <w:bidi/>
              <w:spacing w:line="276" w:lineRule="auto"/>
              <w:ind w:left="52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ވަޒީފާގެ ބާވަތް (ދާއިމީ / ކޮންޓްރެކްޓް /</w:t>
            </w:r>
            <w:r w:rsidR="000B161E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ވޭޖް)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65228528" w14:textId="77777777" w:rsidR="00D82D60" w:rsidRPr="0084108C" w:rsidRDefault="004D7780" w:rsidP="00B223CE">
            <w:pPr>
              <w:pStyle w:val="ListBullet"/>
              <w:bidi/>
              <w:spacing w:line="276" w:lineRule="auto"/>
              <w:ind w:firstLine="4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 ހަމަޖެއްސި ތާރީޚ</w:t>
            </w:r>
            <w:r w:rsidR="00BF0C05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873" w:type="pct"/>
            <w:shd w:val="clear" w:color="auto" w:fill="D9D9D9" w:themeFill="background1" w:themeFillShade="D9"/>
            <w:vAlign w:val="center"/>
          </w:tcPr>
          <w:p w14:paraId="785B3F2C" w14:textId="77777777" w:rsidR="00D82D60" w:rsidRPr="0084108C" w:rsidRDefault="00D82D60" w:rsidP="00B223CE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ވަކިވި/ވަކިކުރެވުނު ތާރީޚ</w:t>
            </w:r>
            <w:r w:rsidR="00BF0C05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14:paraId="5F936D8C" w14:textId="77777777" w:rsidR="00D82D60" w:rsidRPr="0084108C" w:rsidRDefault="00D82D60" w:rsidP="00B223CE">
            <w:pPr>
              <w:pStyle w:val="ListBullet"/>
              <w:bidi/>
              <w:spacing w:line="276" w:lineRule="auto"/>
              <w:ind w:left="50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ވަކިވި/ވަކިކުރެވުނު ސަބަބުގެ ތަފްޞީލ</w:t>
            </w:r>
            <w:r w:rsidR="00BF0C05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</w:tr>
      <w:tr w:rsidR="00671177" w:rsidRPr="00671177" w14:paraId="16700B55" w14:textId="77777777" w:rsidTr="007A03F8">
        <w:tc>
          <w:tcPr>
            <w:tcW w:w="450" w:type="pct"/>
          </w:tcPr>
          <w:p w14:paraId="35564D55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44" w:type="pct"/>
          </w:tcPr>
          <w:p w14:paraId="4AE18886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70" w:type="pct"/>
          </w:tcPr>
          <w:p w14:paraId="493F63EE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65" w:type="pct"/>
          </w:tcPr>
          <w:p w14:paraId="1FE986D7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73" w:type="pct"/>
          </w:tcPr>
          <w:p w14:paraId="5CE6B6BA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98" w:type="pct"/>
          </w:tcPr>
          <w:p w14:paraId="19FCE87F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45995325" w14:textId="77777777" w:rsidTr="007A03F8">
        <w:tc>
          <w:tcPr>
            <w:tcW w:w="450" w:type="pct"/>
          </w:tcPr>
          <w:p w14:paraId="636F8262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44" w:type="pct"/>
          </w:tcPr>
          <w:p w14:paraId="47E9E6E2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70" w:type="pct"/>
          </w:tcPr>
          <w:p w14:paraId="734B3A8C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65" w:type="pct"/>
          </w:tcPr>
          <w:p w14:paraId="281213E2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73" w:type="pct"/>
          </w:tcPr>
          <w:p w14:paraId="589184DD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98" w:type="pct"/>
          </w:tcPr>
          <w:p w14:paraId="61A3023A" w14:textId="77777777" w:rsidR="00D82D60" w:rsidRPr="00671177" w:rsidRDefault="00D82D60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749CD3D3" w14:textId="77777777" w:rsidR="007A03F8" w:rsidRPr="00AA4DF9" w:rsidRDefault="007A03F8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lastRenderedPageBreak/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5D87730E" w14:textId="77777777" w:rsidR="00A751C7" w:rsidRPr="000B161E" w:rsidRDefault="00A751C7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24"/>
          <w:szCs w:val="24"/>
          <w:rtl/>
          <w:lang w:bidi="dv-MV"/>
        </w:rPr>
      </w:pPr>
    </w:p>
    <w:p w14:paraId="3055C311" w14:textId="3C023548" w:rsidR="00F369DF" w:rsidRPr="00842E26" w:rsidRDefault="00F369DF" w:rsidP="00DF05AD">
      <w:pPr>
        <w:pStyle w:val="ListBullet"/>
        <w:numPr>
          <w:ilvl w:val="0"/>
          <w:numId w:val="37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ޕޭލީވް 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(މުސާރައާ އެއްވަރުގެ އެލ</w:t>
      </w:r>
      <w:r w:rsidR="00D75439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ަ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ވަންސް) 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ގައި ތިބި</w:t>
      </w:r>
      <w:r w:rsidR="000030CB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/ނިންމި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 މުވައްޒަފުން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12"/>
        <w:gridCol w:w="2243"/>
        <w:gridCol w:w="2011"/>
        <w:gridCol w:w="1446"/>
        <w:gridCol w:w="1251"/>
        <w:gridCol w:w="1253"/>
      </w:tblGrid>
      <w:tr w:rsidR="00671177" w:rsidRPr="00671177" w14:paraId="03D42705" w14:textId="77777777" w:rsidTr="007A03F8">
        <w:tc>
          <w:tcPr>
            <w:tcW w:w="450" w:type="pct"/>
            <w:vMerge w:val="restart"/>
            <w:shd w:val="clear" w:color="auto" w:fill="D9D9D9" w:themeFill="background1" w:themeFillShade="D9"/>
            <w:vAlign w:val="center"/>
          </w:tcPr>
          <w:p w14:paraId="65293AFD" w14:textId="4E009A20" w:rsidR="000030CB" w:rsidRPr="0084108C" w:rsidRDefault="00E00262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އައި.ޑީ</w:t>
            </w:r>
            <w:r w:rsidRPr="0084108C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ކާޑު ނަންބަރު</w:t>
            </w:r>
          </w:p>
        </w:tc>
        <w:tc>
          <w:tcPr>
            <w:tcW w:w="1244" w:type="pct"/>
            <w:vMerge w:val="restart"/>
            <w:shd w:val="clear" w:color="auto" w:fill="D9D9D9" w:themeFill="background1" w:themeFillShade="D9"/>
            <w:vAlign w:val="center"/>
          </w:tcPr>
          <w:p w14:paraId="79C8F79D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2DD03DF8" w14:textId="77777777" w:rsidR="000030CB" w:rsidRPr="0084108C" w:rsidRDefault="00D82D60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ޕޭލީވް ދެވުނު މުއްދަތު</w:t>
            </w:r>
          </w:p>
        </w:tc>
        <w:tc>
          <w:tcPr>
            <w:tcW w:w="802" w:type="pct"/>
            <w:vMerge w:val="restart"/>
            <w:shd w:val="clear" w:color="auto" w:fill="D9D9D9" w:themeFill="background1" w:themeFillShade="D9"/>
            <w:vAlign w:val="center"/>
          </w:tcPr>
          <w:p w14:paraId="28E6175B" w14:textId="77777777" w:rsidR="000030CB" w:rsidRPr="0084108C" w:rsidRDefault="00D82D60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އެއްބަސްވުމުގައި ސޮއިކުރެވުނު ތާރީޚު</w:t>
            </w:r>
          </w:p>
        </w:tc>
        <w:tc>
          <w:tcPr>
            <w:tcW w:w="1389" w:type="pct"/>
            <w:gridSpan w:val="2"/>
            <w:shd w:val="clear" w:color="auto" w:fill="D9D9D9" w:themeFill="background1" w:themeFillShade="D9"/>
            <w:vAlign w:val="center"/>
          </w:tcPr>
          <w:p w14:paraId="1E1AC3BF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ސީއެސްވިއުގައަށް އަދާހަމަކުރެވުނު ތާރީޚު</w:t>
            </w:r>
          </w:p>
        </w:tc>
      </w:tr>
      <w:tr w:rsidR="00671177" w:rsidRPr="00671177" w14:paraId="590FFBD3" w14:textId="77777777" w:rsidTr="007A03F8">
        <w:tc>
          <w:tcPr>
            <w:tcW w:w="450" w:type="pct"/>
            <w:vMerge/>
            <w:shd w:val="clear" w:color="auto" w:fill="EFFAFF"/>
            <w:vAlign w:val="center"/>
          </w:tcPr>
          <w:p w14:paraId="7CE999DE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44" w:type="pct"/>
            <w:vMerge/>
            <w:shd w:val="clear" w:color="auto" w:fill="EFFAFF"/>
            <w:vAlign w:val="center"/>
          </w:tcPr>
          <w:p w14:paraId="28C0DC8D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15" w:type="pct"/>
            <w:vMerge/>
            <w:shd w:val="clear" w:color="auto" w:fill="EFFAFF"/>
            <w:vAlign w:val="center"/>
          </w:tcPr>
          <w:p w14:paraId="09D9CD4A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pct"/>
            <w:vMerge/>
            <w:shd w:val="clear" w:color="auto" w:fill="EFFAFF"/>
            <w:vAlign w:val="center"/>
          </w:tcPr>
          <w:p w14:paraId="03A54EFA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7D37E0C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ލީވް ފެށުން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797792A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ލީވް ނިމުން</w:t>
            </w:r>
          </w:p>
        </w:tc>
      </w:tr>
      <w:tr w:rsidR="00671177" w:rsidRPr="00671177" w14:paraId="39133A87" w14:textId="77777777" w:rsidTr="007A03F8">
        <w:tc>
          <w:tcPr>
            <w:tcW w:w="450" w:type="pct"/>
          </w:tcPr>
          <w:p w14:paraId="553CB700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44" w:type="pct"/>
          </w:tcPr>
          <w:p w14:paraId="154563AE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15" w:type="pct"/>
          </w:tcPr>
          <w:p w14:paraId="220DB42C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pct"/>
          </w:tcPr>
          <w:p w14:paraId="02C5CB0A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4" w:type="pct"/>
          </w:tcPr>
          <w:p w14:paraId="790AE3F2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5" w:type="pct"/>
          </w:tcPr>
          <w:p w14:paraId="31D7A64A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0AF195E4" w14:textId="77777777" w:rsidTr="007A03F8">
        <w:tc>
          <w:tcPr>
            <w:tcW w:w="450" w:type="pct"/>
          </w:tcPr>
          <w:p w14:paraId="31B9181F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44" w:type="pct"/>
          </w:tcPr>
          <w:p w14:paraId="24DF3741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15" w:type="pct"/>
          </w:tcPr>
          <w:p w14:paraId="225771DC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pct"/>
          </w:tcPr>
          <w:p w14:paraId="0FB7D613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4" w:type="pct"/>
          </w:tcPr>
          <w:p w14:paraId="1A9C3F84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5" w:type="pct"/>
          </w:tcPr>
          <w:p w14:paraId="773D6FA9" w14:textId="77777777" w:rsidR="00C22F35" w:rsidRPr="00671177" w:rsidRDefault="00C22F35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142323F8" w14:textId="77777777" w:rsidR="007A03F8" w:rsidRPr="00AA4DF9" w:rsidRDefault="007A03F8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73AE2785" w14:textId="77777777" w:rsidR="00D95218" w:rsidRPr="00E00262" w:rsidRDefault="00D95218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24"/>
          <w:szCs w:val="24"/>
          <w:rtl/>
          <w:lang w:bidi="dv-MV"/>
        </w:rPr>
      </w:pPr>
    </w:p>
    <w:p w14:paraId="7B2F050F" w14:textId="77777777" w:rsidR="00F369DF" w:rsidRPr="00842E26" w:rsidRDefault="00F369DF" w:rsidP="00DF05AD">
      <w:pPr>
        <w:pStyle w:val="ListBullet"/>
        <w:numPr>
          <w:ilvl w:val="0"/>
          <w:numId w:val="37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ނޯޕޭލީވް 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(މުސާރަނުލިބޭ ޗުއްޓީ) 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ގައި ތިބި</w:t>
      </w:r>
      <w:r w:rsidR="000030CB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/ނިންމި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 މުވައްޒަފުން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23"/>
        <w:gridCol w:w="1578"/>
        <w:gridCol w:w="1196"/>
        <w:gridCol w:w="1619"/>
        <w:gridCol w:w="1403"/>
        <w:gridCol w:w="1049"/>
        <w:gridCol w:w="1048"/>
      </w:tblGrid>
      <w:tr w:rsidR="00210A67" w:rsidRPr="00671177" w14:paraId="0C8E0941" w14:textId="77777777" w:rsidTr="00210A67">
        <w:tc>
          <w:tcPr>
            <w:tcW w:w="623" w:type="pct"/>
            <w:vMerge w:val="restart"/>
            <w:shd w:val="clear" w:color="auto" w:fill="D9D9D9" w:themeFill="background1" w:themeFillShade="D9"/>
            <w:vAlign w:val="center"/>
          </w:tcPr>
          <w:p w14:paraId="55E21871" w14:textId="2A19463B" w:rsidR="00210A67" w:rsidRPr="0084108C" w:rsidRDefault="00210A67" w:rsidP="00210A67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އައި.ޑީ</w:t>
            </w:r>
            <w:r w:rsidRPr="0084108C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ކާޑު ނަންބަރު</w:t>
            </w:r>
          </w:p>
        </w:tc>
        <w:tc>
          <w:tcPr>
            <w:tcW w:w="875" w:type="pct"/>
            <w:vMerge w:val="restart"/>
            <w:shd w:val="clear" w:color="auto" w:fill="D9D9D9" w:themeFill="background1" w:themeFillShade="D9"/>
            <w:vAlign w:val="center"/>
          </w:tcPr>
          <w:p w14:paraId="5DD09AF7" w14:textId="77777777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663" w:type="pct"/>
            <w:vMerge w:val="restart"/>
            <w:shd w:val="clear" w:color="auto" w:fill="D9D9D9" w:themeFill="background1" w:themeFillShade="D9"/>
            <w:vAlign w:val="center"/>
          </w:tcPr>
          <w:p w14:paraId="26D5CF7F" w14:textId="77777777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ނޯޕޭލީވް ދެވުނު މުއްދަތު</w:t>
            </w:r>
          </w:p>
        </w:tc>
        <w:tc>
          <w:tcPr>
            <w:tcW w:w="898" w:type="pct"/>
            <w:vMerge w:val="restart"/>
            <w:shd w:val="clear" w:color="auto" w:fill="D9D9D9" w:themeFill="background1" w:themeFillShade="D9"/>
          </w:tcPr>
          <w:p w14:paraId="7A28D8BB" w14:textId="22C0315D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އެޗް.އާރް.އެމް.ޑީ ކޮމެޓީގެ ނިންމުން ސީއެސްވިއުގައަށް އަދާހަމަކުރި ތާރީޚް</w:t>
            </w:r>
          </w:p>
        </w:tc>
        <w:tc>
          <w:tcPr>
            <w:tcW w:w="778" w:type="pct"/>
            <w:vMerge w:val="restart"/>
            <w:shd w:val="clear" w:color="auto" w:fill="D9D9D9" w:themeFill="background1" w:themeFillShade="D9"/>
            <w:vAlign w:val="center"/>
          </w:tcPr>
          <w:p w14:paraId="738605D6" w14:textId="0F102A06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އެއްބަސްވުމުގައި ސޮއިކުރެވުނު ތާރީޚު</w:t>
            </w:r>
          </w:p>
        </w:tc>
        <w:tc>
          <w:tcPr>
            <w:tcW w:w="1163" w:type="pct"/>
            <w:gridSpan w:val="2"/>
            <w:shd w:val="clear" w:color="auto" w:fill="D9D9D9" w:themeFill="background1" w:themeFillShade="D9"/>
          </w:tcPr>
          <w:p w14:paraId="779AE69D" w14:textId="77777777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2DAFE33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ސީއެސްވިއުގައަށް އަދާހަމަކުރެވުނު ތާރީޚު</w:t>
            </w:r>
          </w:p>
        </w:tc>
      </w:tr>
      <w:tr w:rsidR="00210A67" w:rsidRPr="00671177" w14:paraId="2EEE6ADE" w14:textId="77777777" w:rsidTr="00210A67">
        <w:tc>
          <w:tcPr>
            <w:tcW w:w="623" w:type="pct"/>
            <w:vMerge/>
          </w:tcPr>
          <w:p w14:paraId="4005AB99" w14:textId="77777777" w:rsidR="00210A67" w:rsidRPr="0084108C" w:rsidRDefault="00210A67" w:rsidP="004744EC">
            <w:pPr>
              <w:pStyle w:val="ListBullet"/>
              <w:bidi/>
              <w:spacing w:line="276" w:lineRule="auto"/>
              <w:ind w:left="360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75" w:type="pct"/>
            <w:vMerge/>
          </w:tcPr>
          <w:p w14:paraId="3494F422" w14:textId="77777777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63" w:type="pct"/>
            <w:vMerge/>
          </w:tcPr>
          <w:p w14:paraId="5166973D" w14:textId="77777777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98" w:type="pct"/>
            <w:vMerge/>
          </w:tcPr>
          <w:p w14:paraId="6135630F" w14:textId="77777777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78" w:type="pct"/>
            <w:vMerge/>
          </w:tcPr>
          <w:p w14:paraId="67C4E5A9" w14:textId="2490C72A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07AB70D2" w14:textId="77777777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ލީވް ފެށުން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5713D565" w14:textId="77777777" w:rsidR="00210A67" w:rsidRPr="0084108C" w:rsidRDefault="00210A67" w:rsidP="00210A6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ލީވް ނިމުން</w:t>
            </w:r>
          </w:p>
        </w:tc>
      </w:tr>
      <w:tr w:rsidR="00210A67" w:rsidRPr="00671177" w14:paraId="7F410DDF" w14:textId="77777777" w:rsidTr="00210A67">
        <w:tc>
          <w:tcPr>
            <w:tcW w:w="623" w:type="pct"/>
          </w:tcPr>
          <w:p w14:paraId="0B86A510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75" w:type="pct"/>
          </w:tcPr>
          <w:p w14:paraId="47770531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63" w:type="pct"/>
          </w:tcPr>
          <w:p w14:paraId="3C0F1359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98" w:type="pct"/>
          </w:tcPr>
          <w:p w14:paraId="635C7FE7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78" w:type="pct"/>
          </w:tcPr>
          <w:p w14:paraId="29662269" w14:textId="4E8870CE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82" w:type="pct"/>
          </w:tcPr>
          <w:p w14:paraId="4E42F142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81" w:type="pct"/>
          </w:tcPr>
          <w:p w14:paraId="792E4604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210A67" w:rsidRPr="00671177" w14:paraId="71594DD2" w14:textId="77777777" w:rsidTr="00210A67">
        <w:tc>
          <w:tcPr>
            <w:tcW w:w="623" w:type="pct"/>
          </w:tcPr>
          <w:p w14:paraId="7DBE1F1E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75" w:type="pct"/>
          </w:tcPr>
          <w:p w14:paraId="01BCAC87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63" w:type="pct"/>
          </w:tcPr>
          <w:p w14:paraId="3E335670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98" w:type="pct"/>
          </w:tcPr>
          <w:p w14:paraId="17CB0B33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78" w:type="pct"/>
          </w:tcPr>
          <w:p w14:paraId="5287E4A6" w14:textId="59C28DE9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82" w:type="pct"/>
          </w:tcPr>
          <w:p w14:paraId="425B9C9B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81" w:type="pct"/>
          </w:tcPr>
          <w:p w14:paraId="4F93BA27" w14:textId="77777777" w:rsidR="00210A67" w:rsidRPr="00671177" w:rsidRDefault="00210A67" w:rsidP="004744EC">
            <w:pPr>
              <w:pStyle w:val="ListBullet"/>
              <w:bidi/>
              <w:spacing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5AF50D82" w14:textId="77777777" w:rsidR="00B17429" w:rsidRPr="00AA4DF9" w:rsidRDefault="00B17429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71A69C31" w14:textId="77777777" w:rsidR="00F573FC" w:rsidRPr="00671177" w:rsidRDefault="00F573FC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14:paraId="1FC30A13" w14:textId="77777777" w:rsidR="00F369DF" w:rsidRPr="00842E26" w:rsidRDefault="00F369DF" w:rsidP="00DF05AD">
      <w:pPr>
        <w:pStyle w:val="ListBullet"/>
        <w:numPr>
          <w:ilvl w:val="0"/>
          <w:numId w:val="37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ޚިދުމަތްކުރުމަށް ބޮންޑުކުރެވިފައިވާ މުވައްޒަފުން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ގެ </w:t>
      </w:r>
      <w:r w:rsidR="00554E78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ތެރެއިން </w:t>
      </w:r>
      <w:r w:rsidR="000030CB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ތަމްރީނު/ކޯސް ނިންމުމަށް ފަހު 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ވަޒީފާއަށް ނުނުކުން</w:t>
      </w:r>
      <w:r w:rsidR="00554E78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ނަ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 މުވައްޒަފުން: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12"/>
        <w:gridCol w:w="2128"/>
        <w:gridCol w:w="1287"/>
        <w:gridCol w:w="1639"/>
        <w:gridCol w:w="1628"/>
        <w:gridCol w:w="1522"/>
      </w:tblGrid>
      <w:tr w:rsidR="00671177" w:rsidRPr="00671177" w14:paraId="0CA18743" w14:textId="77777777" w:rsidTr="00C75728"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18664190" w14:textId="17AE2CAC" w:rsidR="00F21065" w:rsidRPr="0084108C" w:rsidRDefault="00C2757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އައި.ޑީ</w:t>
            </w:r>
            <w:r w:rsidRPr="0084108C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ކާޑު ނަންބަރު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25EDEFCE" w14:textId="77777777" w:rsidR="00F21065" w:rsidRPr="0084108C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3415780B" w14:textId="77777777" w:rsidR="00F21065" w:rsidRPr="0084108C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ތަމްރީން/ކޯހުގެ މުއްދަތު</w:t>
            </w:r>
          </w:p>
        </w:tc>
        <w:tc>
          <w:tcPr>
            <w:tcW w:w="909" w:type="pct"/>
            <w:shd w:val="clear" w:color="auto" w:fill="D9D9D9" w:themeFill="background1" w:themeFillShade="D9"/>
            <w:vAlign w:val="center"/>
          </w:tcPr>
          <w:p w14:paraId="36AB1F67" w14:textId="77777777" w:rsidR="00F21065" w:rsidRPr="0084108C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ވަޒީފާއަށް ނުކުންނަންޖެހޭ ތާރީޚު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5DE0915A" w14:textId="77777777" w:rsidR="00F21065" w:rsidRPr="0084108C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އެއްބަސްވުމުގައި ސޮއިކުރި ތާރީޚ</w:t>
            </w:r>
            <w:r w:rsidR="00BF0C05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14:paraId="0B3508DC" w14:textId="77777777" w:rsidR="00F21065" w:rsidRPr="0084108C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މައްސަލައިގެ އިތުރު ތަފްޞީލ</w:t>
            </w:r>
            <w:r w:rsidR="00BF0C05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</w:tr>
      <w:tr w:rsidR="00671177" w:rsidRPr="00671177" w14:paraId="370B9B11" w14:textId="77777777" w:rsidTr="00C75728">
        <w:tc>
          <w:tcPr>
            <w:tcW w:w="450" w:type="pct"/>
            <w:vAlign w:val="center"/>
          </w:tcPr>
          <w:p w14:paraId="2BCED6AE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80" w:type="pct"/>
            <w:vAlign w:val="center"/>
          </w:tcPr>
          <w:p w14:paraId="390E93AC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pct"/>
            <w:vAlign w:val="center"/>
          </w:tcPr>
          <w:p w14:paraId="7F440BBE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09" w:type="pct"/>
            <w:vAlign w:val="center"/>
          </w:tcPr>
          <w:p w14:paraId="70836531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03" w:type="pct"/>
            <w:vAlign w:val="center"/>
          </w:tcPr>
          <w:p w14:paraId="7BCDFBAA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44" w:type="pct"/>
            <w:vAlign w:val="center"/>
          </w:tcPr>
          <w:p w14:paraId="283C9422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4874B843" w14:textId="77777777" w:rsidTr="00C75728">
        <w:tc>
          <w:tcPr>
            <w:tcW w:w="450" w:type="pct"/>
            <w:vAlign w:val="center"/>
          </w:tcPr>
          <w:p w14:paraId="5348B64A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80" w:type="pct"/>
            <w:vAlign w:val="center"/>
          </w:tcPr>
          <w:p w14:paraId="278609EE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pct"/>
            <w:vAlign w:val="center"/>
          </w:tcPr>
          <w:p w14:paraId="5C37A928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09" w:type="pct"/>
            <w:vAlign w:val="center"/>
          </w:tcPr>
          <w:p w14:paraId="5E613820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03" w:type="pct"/>
            <w:vAlign w:val="center"/>
          </w:tcPr>
          <w:p w14:paraId="52B3003C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44" w:type="pct"/>
            <w:vAlign w:val="center"/>
          </w:tcPr>
          <w:p w14:paraId="381CEB1E" w14:textId="77777777" w:rsidR="00F21065" w:rsidRPr="00671177" w:rsidRDefault="00F21065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4556B852" w14:textId="77777777" w:rsidR="00C75728" w:rsidRPr="00AA4DF9" w:rsidRDefault="00C75728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328FA252" w14:textId="77777777" w:rsidR="00707FB9" w:rsidRDefault="00707FB9" w:rsidP="00707FB9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14:paraId="4B4F25FE" w14:textId="2D03DF16" w:rsidR="00F573FC" w:rsidRPr="0022282C" w:rsidRDefault="3FAF7D77" w:rsidP="00DF05AD">
      <w:pPr>
        <w:pStyle w:val="ListBullet"/>
        <w:numPr>
          <w:ilvl w:val="0"/>
          <w:numId w:val="37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22282C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lastRenderedPageBreak/>
        <w:t>ސީއެސްވިއުގައަށް އަދާހަމަކުރަންޖެހޭ ލިޔެކިޔުންތައް</w:t>
      </w:r>
      <w:r w:rsidR="0022282C" w:rsidRPr="0022282C"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63"/>
        <w:gridCol w:w="2225"/>
        <w:gridCol w:w="2328"/>
      </w:tblGrid>
      <w:tr w:rsidR="4942EB93" w14:paraId="425C3072" w14:textId="77777777" w:rsidTr="2DAFE335">
        <w:trPr>
          <w:trHeight w:val="300"/>
        </w:trPr>
        <w:tc>
          <w:tcPr>
            <w:tcW w:w="2475" w:type="pct"/>
            <w:shd w:val="clear" w:color="auto" w:fill="D9D9D9" w:themeFill="background1" w:themeFillShade="D9"/>
            <w:vAlign w:val="center"/>
          </w:tcPr>
          <w:p w14:paraId="5D65DB06" w14:textId="77777777" w:rsidR="4942EB93" w:rsidRPr="0084108C" w:rsidRDefault="4942EB93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ތަފްޞީލު</w:t>
            </w:r>
          </w:p>
        </w:tc>
        <w:tc>
          <w:tcPr>
            <w:tcW w:w="1234" w:type="pct"/>
            <w:shd w:val="clear" w:color="auto" w:fill="D9D9D9" w:themeFill="background1" w:themeFillShade="D9"/>
            <w:vAlign w:val="center"/>
          </w:tcPr>
          <w:p w14:paraId="47C9689E" w14:textId="1D616C20" w:rsidR="4942EB93" w:rsidRPr="0084108C" w:rsidRDefault="4942EB93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ސީއެސްވިއުގައަށް އަދާހަމަކޮށްފައިވާ މުވައްޒަފުންގެ އަދަދު</w:t>
            </w:r>
          </w:p>
        </w:tc>
        <w:tc>
          <w:tcPr>
            <w:tcW w:w="1291" w:type="pct"/>
            <w:shd w:val="clear" w:color="auto" w:fill="D9D9D9" w:themeFill="background1" w:themeFillShade="D9"/>
            <w:vAlign w:val="center"/>
          </w:tcPr>
          <w:p w14:paraId="27A6F739" w14:textId="0699E2A7" w:rsidR="4942EB93" w:rsidRPr="0084108C" w:rsidRDefault="4942EB93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ސީއެސްވިއުގައަށް އަދާހަމަކޮށްފައިނުވާ މުވައްޒަފުންގެ އަދަދު</w:t>
            </w:r>
          </w:p>
        </w:tc>
      </w:tr>
      <w:tr w:rsidR="4942EB93" w14:paraId="72AF862F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42213A01" w14:textId="6BC7D342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4942EB93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ވަޒީފާގެ އެއްބަސްވުން</w:t>
            </w:r>
          </w:p>
        </w:tc>
        <w:tc>
          <w:tcPr>
            <w:tcW w:w="1234" w:type="pct"/>
            <w:vAlign w:val="center"/>
          </w:tcPr>
          <w:p w14:paraId="0EFD0FEB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700C6697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4942EB93" w14:paraId="3C6CDB53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7A4F2E79" w14:textId="3F783ACE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4942EB93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ވަޒީފާ ބަޔާން</w:t>
            </w:r>
          </w:p>
        </w:tc>
        <w:tc>
          <w:tcPr>
            <w:tcW w:w="1234" w:type="pct"/>
            <w:vAlign w:val="center"/>
          </w:tcPr>
          <w:p w14:paraId="75DBCFBC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089927FC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4942EB93" w14:paraId="0324605E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209AB061" w14:textId="19D59B8E" w:rsidR="4942EB93" w:rsidRDefault="701043FD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2DAFE33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ވަޒީފާއަށް އަހުލުވެރިކުރުމުގެ ޕްރޮގްރާމް ފުރިހަމަކުރ</w:t>
            </w:r>
            <w:r w:rsidR="002868D0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ިކަމަށް </w:t>
            </w:r>
            <w:r w:rsidR="00CA4CE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މުވައްޒަފަށް </w:t>
            </w:r>
            <w:r w:rsidR="002868D0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އޮފީހުން ދީފައިވާ</w:t>
            </w:r>
            <w:r w:rsidR="002868D0" w:rsidRPr="2DAFE33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="002868D0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ލި</w:t>
            </w:r>
            <w:r w:rsidRPr="2DAFE33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ޔުން</w:t>
            </w:r>
          </w:p>
        </w:tc>
        <w:tc>
          <w:tcPr>
            <w:tcW w:w="1234" w:type="pct"/>
            <w:vAlign w:val="center"/>
          </w:tcPr>
          <w:p w14:paraId="5FAE37CB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794EC4A0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4942EB93" w14:paraId="7C2A7B30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5688AD59" w14:textId="2373A84E" w:rsidR="4942EB93" w:rsidRDefault="0056041D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</w:t>
            </w:r>
            <w:r w:rsidR="007B3FA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އިގެ ކޮންޓިންޖެންޓް މޮޑިއުލަށް </w:t>
            </w:r>
            <w:r w:rsidR="00433912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ވަގުތީ</w:t>
            </w:r>
            <w:r w:rsidR="4942EB93" w:rsidRPr="4942EB93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</w:t>
            </w:r>
            <w:r w:rsidR="00663826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ގެ ލިޔެކިޔުން</w:t>
            </w:r>
          </w:p>
        </w:tc>
        <w:tc>
          <w:tcPr>
            <w:tcW w:w="1234" w:type="pct"/>
            <w:vAlign w:val="center"/>
          </w:tcPr>
          <w:p w14:paraId="5A860CD7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67FA0C8C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4942EB93" w14:paraId="4E7766B6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00396652" w14:textId="15B99BAB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4942EB93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ޕޭލީވް ނަގާފައިވާ މުވައްޒަފުންގެ ލިޔުން/ޗިޓް</w:t>
            </w:r>
          </w:p>
        </w:tc>
        <w:tc>
          <w:tcPr>
            <w:tcW w:w="1234" w:type="pct"/>
            <w:vAlign w:val="center"/>
          </w:tcPr>
          <w:p w14:paraId="359DE4FE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4B413ADC" w14:textId="77777777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4942EB93" w14:paraId="67275373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02B40E0D" w14:textId="2E310E51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4942EB93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ނޯޕޭލީވް ނަގާފައިވާ މުވައްޒަފުންގެ އެއްބަސްވުން/ޗިޓް</w:t>
            </w:r>
          </w:p>
        </w:tc>
        <w:tc>
          <w:tcPr>
            <w:tcW w:w="1234" w:type="pct"/>
            <w:vAlign w:val="center"/>
          </w:tcPr>
          <w:p w14:paraId="7451C307" w14:textId="19B59AD6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2B843C42" w14:textId="3A09574A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4942EB93" w14:paraId="0660E025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3097D362" w14:textId="31B6C1C8" w:rsidR="4942EB93" w:rsidRDefault="00474AAE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ތަމްރީނ</w:t>
            </w:r>
            <w:r w:rsidR="0077063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ު/ކ</w:t>
            </w:r>
            <w:r w:rsidR="00E0675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ޯހާ</w:t>
            </w:r>
            <w:r w:rsidR="0077063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ގުޅިގެން </w:t>
            </w:r>
            <w:r w:rsidR="004310D0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އިދާރާއަށް </w:t>
            </w:r>
            <w:r w:rsidR="4942EB93" w:rsidRPr="4942EB93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ޚިދުމަތްކުރުމަށް ބޮންޑުކުރެވ</w:t>
            </w:r>
            <w:r w:rsidR="0074683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ޭ</w:t>
            </w:r>
            <w:r w:rsidR="4942EB93" w:rsidRPr="4942EB93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މުވައްޒަފުންނާއެކު ވެފައިވާ އެއްބަސްވުން</w:t>
            </w:r>
          </w:p>
        </w:tc>
        <w:tc>
          <w:tcPr>
            <w:tcW w:w="1234" w:type="pct"/>
            <w:vAlign w:val="center"/>
          </w:tcPr>
          <w:p w14:paraId="1B0CB787" w14:textId="67821948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6C97C774" w14:textId="1D8A877A" w:rsidR="4942EB93" w:rsidRDefault="4942EB9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DD6923" w14:paraId="5223A181" w14:textId="77777777" w:rsidTr="2DAFE335">
        <w:trPr>
          <w:trHeight w:val="300"/>
        </w:trPr>
        <w:tc>
          <w:tcPr>
            <w:tcW w:w="2475" w:type="pct"/>
            <w:vAlign w:val="center"/>
          </w:tcPr>
          <w:p w14:paraId="6CCD27A6" w14:textId="7FB28C46" w:rsidR="00DD6923" w:rsidRPr="4942EB93" w:rsidRDefault="00372EDC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މަޔަކަށް</w:t>
            </w:r>
            <w:r w:rsidR="00971F6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ނުވަތަ ބަފަޔަކަށް </w:t>
            </w:r>
            <w:r w:rsidR="00B24730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ވުމުން ލިބޭ ޗުއްޓީ</w:t>
            </w:r>
          </w:p>
        </w:tc>
        <w:tc>
          <w:tcPr>
            <w:tcW w:w="1234" w:type="pct"/>
            <w:vAlign w:val="center"/>
          </w:tcPr>
          <w:p w14:paraId="1576EAEB" w14:textId="77777777" w:rsidR="00DD6923" w:rsidRDefault="00DD692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91" w:type="pct"/>
            <w:vAlign w:val="center"/>
          </w:tcPr>
          <w:p w14:paraId="0E1EE429" w14:textId="77777777" w:rsidR="00DD6923" w:rsidRDefault="00DD6923" w:rsidP="00711913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0344CADD" w14:textId="77777777" w:rsidR="00F573FC" w:rsidRDefault="00F573FC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14:paraId="01272D40" w14:textId="77777777" w:rsidR="004209B1" w:rsidRPr="00842E26" w:rsidRDefault="004209B1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ސްޓޭންޑަރޑް އޮޕަރޭޓިންގ ޕްރޮސީޖަރތައް (އެސްއޯޕީ)</w:t>
      </w:r>
      <w:r w:rsidR="000030CB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9016" w:type="dxa"/>
        <w:tblInd w:w="-5" w:type="dxa"/>
        <w:tblLook w:val="04A0" w:firstRow="1" w:lastRow="0" w:firstColumn="1" w:lastColumn="0" w:noHBand="0" w:noVBand="1"/>
      </w:tblPr>
      <w:tblGrid>
        <w:gridCol w:w="481"/>
        <w:gridCol w:w="3872"/>
        <w:gridCol w:w="1584"/>
        <w:gridCol w:w="1326"/>
        <w:gridCol w:w="1753"/>
      </w:tblGrid>
      <w:tr w:rsidR="001D444A" w:rsidRPr="00671177" w14:paraId="3789ED16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FF93C3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D475CD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އެސްއޯޕީގެ ނަން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B7F616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އެސްއޯޕީ ތައްޔާރުކުރެވިފައިވާ ތާރީޚު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4668A82C" w14:textId="4921F403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އެސްއޯޕީ ރިވިއުކުރި </w:t>
            </w:r>
            <w:r w:rsidR="000B0678"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(ފަހުގެ) </w:t>
            </w: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ތާރީޚު</w:t>
            </w:r>
          </w:p>
        </w:tc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38087554" w14:textId="77777777" w:rsidR="000030CB" w:rsidRPr="0084108C" w:rsidRDefault="000030CB" w:rsidP="00711913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މުވައްޒަފުންނަށް އަންގާފައިވާގޮތް</w:t>
            </w:r>
          </w:p>
        </w:tc>
      </w:tr>
      <w:tr w:rsidR="00671177" w:rsidRPr="00671177" w14:paraId="2D0DC154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4159291A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8AA88F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 w:hint="cs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ޤާ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ނޫނާއި ގަވާއިދާ ޚިލާފ</w:t>
            </w:r>
            <w:r w:rsidR="00BF0C05">
              <w:rPr>
                <w:rFonts w:ascii="Faruma" w:hAnsi="Faruma" w:cs="Faruma" w:hint="cs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ު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ކަންކަން ރިޕޯޓް ކުރުމާއި ޝަކުވާ ހުށަހެޅުމުގައި މުވައްޒަފާއި އިދާރާއިން އަމަލުކުރާނެގޮތުގެ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26712ED2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5F1E02F5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1D645496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5838C920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03BE8E42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42C2E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އިދާރާ ހުޅުވާ ލެއްޕުމުގެ</w:t>
            </w:r>
            <w:r w:rsidRPr="00671177">
              <w:rPr>
                <w:rFonts w:ascii="Cambria" w:hAnsi="Cambria" w:cs="Cambri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 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5DFFAF02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34E9D8D0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0A2F6B6C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2B562250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1588C7FD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6CF5F3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ސަލާމް އަދި އާއިލީ ޒިންމާގެ ޗުއްޓީ ނެގުމުގައި މުވައްޒަފާއި އިދާރާއިން އަމަލުކުރާނެގޮތުގެ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5E24383A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2E8DF7D1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1768D23D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13FA828F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226F1ABA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105DF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ދިވެހި ސިވިލް ސަރވިސްގެ ގަވާއިދުގައިވާ ޗުއްޓީތައް ނެގުމުގައި މުވައްޒަފާއި އިދާރާއިން ޢަމަލުކުރާނެގޮތުގެ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742B0D9B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32B5EC18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082F2712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718D93D3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0C6F5117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lastRenderedPageBreak/>
              <w:t>5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86881E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އިދާރާގައި ބޭނުންކުރާ ވެހިކަލްތައް ބޭނުންކުރުމާއި ބެލެހެއްޓުމުގެ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3520B98C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437AF0BF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5E72B4C3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6D2CA678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5F6CF093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561908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އަމިއްލަ ކަންކަމުގައި ބޭރަށްދިއުމުގައި މުވައްޒަފާއި ސުޕަވައިޒަރު އަމަލުކުރާނެގޮތުގެ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0F0B3BC0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3CFFE155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3F7456A4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37B42B80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64FB4214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22D61B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މަސައްކަތު ގަޑީގައި ދެވޭ ހުސްވަގުތުކޮޅު ނެގުމުގެ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517C7F4F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302CC7B3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40F5FB3D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445C6A28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15F5AD43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049C10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އިތުރު ގަޑީގައި މަސައްކަތްކުރުމުގ</w:t>
            </w:r>
            <w:r w:rsidRPr="00671177">
              <w:rPr>
                <w:rFonts w:ascii="Faruma" w:hAnsi="Faruma" w:cs="Faruma" w:hint="cs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ައި އަމަލުކުރާނެގޮތުގެ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 xml:space="preserve">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04E3D88C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33F73852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2E3863E1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39CFDFFD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28615BF2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9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111D78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ވަޒީފާއަށް މީހުން ހޯދުމާއި އައްޔަންކުރުމުގައި އިދާރީގޮތުން ކުރަންޖެހޭ މަސައްކަތްތަކުގެ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3DA4542B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643DCBB6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31BCFA02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4B233C05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76D0CEC3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10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991796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color w:val="000000" w:themeColor="text1"/>
                <w:sz w:val="14"/>
                <w:szCs w:val="14"/>
                <w:shd w:val="clear" w:color="auto" w:fill="FFFFFF"/>
              </w:rPr>
              <w:t> 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ޕްރޮބޭޝަން މުއްދަތުގައި އިދާރީ ގޮތުން ފުރިހަމަކުރަންޖެހޭ ކަންތައްތަކުގެ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632A9BFF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74AF82EA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0C3E3FD3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3F0816AE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21C278C4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11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9FAEBA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color w:val="000000" w:themeColor="text1"/>
                <w:sz w:val="14"/>
                <w:szCs w:val="14"/>
                <w:shd w:val="clear" w:color="auto" w:fill="FFFFFF"/>
              </w:rPr>
              <w:t> 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މުވައްޒަފު ވަޒީފާއިން ވަކިވުމާއި ވަކިކުރުމާ ގުޅިގެން އިދާރީގޮތުން ފުރިހަމަކުރަންޖެހޭ މަސައްކަތްތަކުގެ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54FEDFE6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50E05B96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4A266BF3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47483C89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345ADD0A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12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DE9B95" w14:textId="77777777" w:rsidR="000030CB" w:rsidRPr="00671177" w:rsidRDefault="00BB0ABE" w:rsidP="00711913">
            <w:pPr>
              <w:pStyle w:val="ListBullet"/>
              <w:bidi/>
              <w:spacing w:line="276" w:lineRule="auto"/>
              <w:ind w:left="1"/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</w:pPr>
            <w:r w:rsidRPr="00CB322B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ކޮމިޝަނުންނާއި އިދާރާއިން މުވައްޒަފުންނަށް އަންގާ އެންގުންތައް، މުވައްޒަފުންނާ ހިއްސާކުރާނެގޮތުގެ އެސްއޯޕީ</w:t>
            </w: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23035987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528E64F0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3BC31D4F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6890CCE6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39472FA2" w14:textId="080F0BF1" w:rsidR="000030CB" w:rsidRPr="00671177" w:rsidRDefault="00536520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13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B27D9" w14:textId="2D1FDDEE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1034B369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50D3751F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5B410605" w14:textId="77777777" w:rsidR="000030CB" w:rsidRPr="00671177" w:rsidRDefault="000030CB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61FE9" w:rsidRPr="00671177" w14:paraId="097C4CD8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34F9D953" w14:textId="5EB2EEBB" w:rsidR="00A61FE9" w:rsidRPr="00671177" w:rsidRDefault="00536520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14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132548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298A3D15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37562745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7F2D5755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61FE9" w:rsidRPr="00671177" w14:paraId="20183A50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68E66C50" w14:textId="12B782EE" w:rsidR="00A61FE9" w:rsidRPr="00671177" w:rsidRDefault="00536520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15</w:t>
            </w: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D631FF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3648E3EC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255C97F2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6C3DF621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61FE9" w:rsidRPr="00671177" w14:paraId="398A42B8" w14:textId="77777777" w:rsidTr="00711913">
        <w:tc>
          <w:tcPr>
            <w:tcW w:w="481" w:type="dxa"/>
            <w:tcBorders>
              <w:right w:val="single" w:sz="8" w:space="0" w:color="000000" w:themeColor="text1"/>
            </w:tcBorders>
          </w:tcPr>
          <w:p w14:paraId="17D12CBB" w14:textId="21F8070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3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ADB33C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4" w:type="dxa"/>
            <w:tcBorders>
              <w:left w:val="single" w:sz="8" w:space="0" w:color="000000" w:themeColor="text1"/>
            </w:tcBorders>
          </w:tcPr>
          <w:p w14:paraId="78C1F290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6" w:type="dxa"/>
          </w:tcPr>
          <w:p w14:paraId="4383827C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3" w:type="dxa"/>
          </w:tcPr>
          <w:p w14:paraId="2731B8C6" w14:textId="77777777" w:rsidR="00A61FE9" w:rsidRPr="00671177" w:rsidRDefault="00A61FE9" w:rsidP="00711913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38814C21" w14:textId="01E449B1" w:rsidR="00F573FC" w:rsidRPr="008176CA" w:rsidRDefault="003374FA" w:rsidP="004744EC">
      <w:pPr>
        <w:pStyle w:val="ListBullet"/>
        <w:bidi/>
        <w:spacing w:before="0" w:line="276" w:lineRule="auto"/>
        <w:ind w:left="360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BD7D9F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</w:t>
      </w:r>
      <w:r w:rsidRPr="003374FA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މީގެ އިތުރުން އެ އިދާރާއެއްގައި ކުރާ މަސައްކަތަކާ ގުޅިގެން ވަކި އެސްއޯޕީއެއް ތައްޔާރުކޮށްފައިވާ ނަމަ، މި ލިސްޓުގައި ހިމެނުއްވުމަށް.</w:t>
      </w:r>
    </w:p>
    <w:p w14:paraId="53525013" w14:textId="77777777" w:rsidR="00F573FC" w:rsidRPr="008176CA" w:rsidRDefault="00F573FC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14:paraId="17D6CAB0" w14:textId="77777777" w:rsidR="004209B1" w:rsidRPr="00842E26" w:rsidRDefault="004209B1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އިންޓަރނަލް ކޮމެޓީތަ</w:t>
      </w:r>
      <w:r w:rsidR="00583546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9"/>
        <w:gridCol w:w="4506"/>
        <w:gridCol w:w="2066"/>
        <w:gridCol w:w="1965"/>
      </w:tblGrid>
      <w:tr w:rsidR="00671177" w:rsidRPr="00671177" w14:paraId="3BAD7AFD" w14:textId="77777777" w:rsidTr="00CB65F4"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262A76FD" w14:textId="78588A2C" w:rsidR="00583546" w:rsidRPr="0084108C" w:rsidRDefault="00347B75" w:rsidP="00D1219B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>#</w:t>
            </w:r>
          </w:p>
        </w:tc>
        <w:tc>
          <w:tcPr>
            <w:tcW w:w="2499" w:type="pct"/>
            <w:shd w:val="clear" w:color="auto" w:fill="D9D9D9" w:themeFill="background1" w:themeFillShade="D9"/>
            <w:vAlign w:val="center"/>
          </w:tcPr>
          <w:p w14:paraId="46239277" w14:textId="77777777" w:rsidR="00583546" w:rsidRPr="0084108C" w:rsidRDefault="00583546" w:rsidP="00D1219B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ކޮމެޓީގެ ނަން</w:t>
            </w:r>
          </w:p>
        </w:tc>
        <w:tc>
          <w:tcPr>
            <w:tcW w:w="1146" w:type="pct"/>
            <w:shd w:val="clear" w:color="auto" w:fill="D9D9D9" w:themeFill="background1" w:themeFillShade="D9"/>
            <w:vAlign w:val="center"/>
          </w:tcPr>
          <w:p w14:paraId="5DB6AECE" w14:textId="77777777" w:rsidR="00583546" w:rsidRPr="0084108C" w:rsidRDefault="00583546" w:rsidP="00D1219B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ކޮމެޓީ އުފައްދާފައިވާ ތާރީޚު</w:t>
            </w:r>
          </w:p>
        </w:tc>
        <w:tc>
          <w:tcPr>
            <w:tcW w:w="1091" w:type="pct"/>
            <w:shd w:val="clear" w:color="auto" w:fill="D9D9D9" w:themeFill="background1" w:themeFillShade="D9"/>
            <w:vAlign w:val="center"/>
          </w:tcPr>
          <w:p w14:paraId="445CEAEE" w14:textId="77777777" w:rsidR="00583546" w:rsidRPr="0084108C" w:rsidRDefault="00583546" w:rsidP="00D1219B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84108C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އަހަރުތެރޭގައި ބޭއްވުނު ބައްދަލުވުމުގެ އަދަދު</w:t>
            </w:r>
          </w:p>
        </w:tc>
      </w:tr>
      <w:tr w:rsidR="00671177" w:rsidRPr="00671177" w14:paraId="2CA93F5D" w14:textId="77777777" w:rsidTr="00CB65F4">
        <w:tc>
          <w:tcPr>
            <w:tcW w:w="265" w:type="pct"/>
          </w:tcPr>
          <w:p w14:paraId="0953FD2D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2499" w:type="pct"/>
          </w:tcPr>
          <w:p w14:paraId="762462D6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ޖިންސީ ފުރައްސާރަކުރުމާއި ގޯނާކުރުން ހުއްޓުވުމުގެ ކޮމެޓީ</w:t>
            </w:r>
          </w:p>
        </w:tc>
        <w:tc>
          <w:tcPr>
            <w:tcW w:w="1146" w:type="pct"/>
          </w:tcPr>
          <w:p w14:paraId="6CF0B47C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6948E5EA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687D4450" w14:textId="77777777" w:rsidTr="00CB65F4">
        <w:tc>
          <w:tcPr>
            <w:tcW w:w="265" w:type="pct"/>
          </w:tcPr>
          <w:p w14:paraId="73F0A833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2499" w:type="pct"/>
          </w:tcPr>
          <w:p w14:paraId="7271AF6D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މުރާޖަޢާ ކޮމެޓީ</w:t>
            </w:r>
          </w:p>
        </w:tc>
        <w:tc>
          <w:tcPr>
            <w:tcW w:w="1146" w:type="pct"/>
          </w:tcPr>
          <w:p w14:paraId="0E63CF07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2609FEB6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367DEBD4" w14:textId="77777777" w:rsidTr="00CB65F4">
        <w:tc>
          <w:tcPr>
            <w:tcW w:w="265" w:type="pct"/>
          </w:tcPr>
          <w:p w14:paraId="28B293BF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2499" w:type="pct"/>
          </w:tcPr>
          <w:p w14:paraId="65DAC254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ބިޑް ކޮމެޓީ</w:t>
            </w:r>
          </w:p>
        </w:tc>
        <w:tc>
          <w:tcPr>
            <w:tcW w:w="1146" w:type="pct"/>
          </w:tcPr>
          <w:p w14:paraId="145DF659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73C06209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31E366F0" w14:textId="77777777" w:rsidTr="00CB65F4">
        <w:tc>
          <w:tcPr>
            <w:tcW w:w="265" w:type="pct"/>
          </w:tcPr>
          <w:p w14:paraId="17CD07E6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lastRenderedPageBreak/>
              <w:t>4</w:t>
            </w:r>
          </w:p>
        </w:tc>
        <w:tc>
          <w:tcPr>
            <w:tcW w:w="2499" w:type="pct"/>
          </w:tcPr>
          <w:p w14:paraId="2FB4BAE7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ހިއުމަން ރިސޯސް މެނޭޖްމަންޓް އެންޑް ޑިވެލޮޕްމަންޓް ކޮމެޓީ (އެޗްއާރުއެމްޑީ)</w:t>
            </w:r>
          </w:p>
        </w:tc>
        <w:tc>
          <w:tcPr>
            <w:tcW w:w="1146" w:type="pct"/>
          </w:tcPr>
          <w:p w14:paraId="4372FA2C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2CF4440D" w14:textId="77777777" w:rsidR="00583546" w:rsidRPr="00671177" w:rsidRDefault="00583546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A1F3D" w:rsidRPr="00671177" w14:paraId="46ECC234" w14:textId="77777777" w:rsidTr="00CB65F4">
        <w:tc>
          <w:tcPr>
            <w:tcW w:w="265" w:type="pct"/>
          </w:tcPr>
          <w:p w14:paraId="7BF0D236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2499" w:type="pct"/>
          </w:tcPr>
          <w:p w14:paraId="60BD5754" w14:textId="1B3955EA" w:rsidR="003A1F3D" w:rsidRPr="00D55A22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highlight w:val="yellow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ޖެންޑަރ އިކުއަލިޓީ ކޮމެޓީ</w:t>
            </w:r>
          </w:p>
        </w:tc>
        <w:tc>
          <w:tcPr>
            <w:tcW w:w="1146" w:type="pct"/>
          </w:tcPr>
          <w:p w14:paraId="5ACC1924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62ED5BEF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A1F3D" w:rsidRPr="00671177" w14:paraId="77F27AB8" w14:textId="77777777" w:rsidTr="00CB65F4">
        <w:tc>
          <w:tcPr>
            <w:tcW w:w="265" w:type="pct"/>
          </w:tcPr>
          <w:p w14:paraId="03E331B1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2499" w:type="pct"/>
          </w:tcPr>
          <w:p w14:paraId="3DF5FCE3" w14:textId="01A1A27E" w:rsidR="003A1F3D" w:rsidRPr="00D55A22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highlight w:val="yellow"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ވިސްލްބްލޯވަރ ޕްރޮޓެކްޝަން ކޮމެޓީ</w:t>
            </w:r>
          </w:p>
        </w:tc>
        <w:tc>
          <w:tcPr>
            <w:tcW w:w="1146" w:type="pct"/>
          </w:tcPr>
          <w:p w14:paraId="20F3630A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342B308E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A1F3D" w:rsidRPr="00671177" w14:paraId="6311C277" w14:textId="77777777" w:rsidTr="00CB65F4">
        <w:tc>
          <w:tcPr>
            <w:tcW w:w="265" w:type="pct"/>
          </w:tcPr>
          <w:p w14:paraId="2C5ADB75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2499" w:type="pct"/>
          </w:tcPr>
          <w:p w14:paraId="34A1DFA9" w14:textId="2A0872D4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46" w:type="pct"/>
          </w:tcPr>
          <w:p w14:paraId="410E2D29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57E764C5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A1F3D" w:rsidRPr="00671177" w14:paraId="4579F47B" w14:textId="77777777" w:rsidTr="00CB65F4">
        <w:tc>
          <w:tcPr>
            <w:tcW w:w="265" w:type="pct"/>
          </w:tcPr>
          <w:p w14:paraId="3B5E3476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2499" w:type="pct"/>
          </w:tcPr>
          <w:p w14:paraId="280F558E" w14:textId="212A0988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46" w:type="pct"/>
          </w:tcPr>
          <w:p w14:paraId="6F51F563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363FB7C6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A1F3D" w:rsidRPr="00671177" w14:paraId="5F88E49E" w14:textId="77777777" w:rsidTr="00CB65F4">
        <w:tc>
          <w:tcPr>
            <w:tcW w:w="265" w:type="pct"/>
          </w:tcPr>
          <w:p w14:paraId="72A4EC72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9</w:t>
            </w:r>
          </w:p>
        </w:tc>
        <w:tc>
          <w:tcPr>
            <w:tcW w:w="2499" w:type="pct"/>
          </w:tcPr>
          <w:p w14:paraId="3C0FC27B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46" w:type="pct"/>
          </w:tcPr>
          <w:p w14:paraId="43A4C645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235719E3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A1F3D" w:rsidRPr="00671177" w14:paraId="208B428E" w14:textId="77777777" w:rsidTr="00CB65F4">
        <w:tc>
          <w:tcPr>
            <w:tcW w:w="265" w:type="pct"/>
          </w:tcPr>
          <w:p w14:paraId="21B7625C" w14:textId="0557718F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499" w:type="pct"/>
          </w:tcPr>
          <w:p w14:paraId="1345188D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right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46" w:type="pct"/>
          </w:tcPr>
          <w:p w14:paraId="5CCB8461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1" w:type="pct"/>
          </w:tcPr>
          <w:p w14:paraId="06A26F0F" w14:textId="77777777" w:rsidR="003A1F3D" w:rsidRPr="00671177" w:rsidRDefault="003A1F3D" w:rsidP="00D1219B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1D96DC94" w14:textId="77777777" w:rsidR="006574B3" w:rsidRDefault="0095415E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2152CB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*މީގެ އިތުރުން އެ އިދާރާއެއްގައި އުފައްދާފައިވާ ކޮމެޓީއެއް ވާ ނަމަ، މި ލިސްޓުގައި ހިމެނުއްވުމަށް.</w:t>
      </w:r>
    </w:p>
    <w:p w14:paraId="629BC87C" w14:textId="7BA4364C" w:rsidR="118ED4C1" w:rsidRPr="0000434F" w:rsidRDefault="118ED4C1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(</w:t>
      </w:r>
      <w:r w:rsidR="00553931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ހ</w:t>
      </w: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) އިންފޮމޭޝަން އޮފިސަރ އައްޔަނުކޮ</w:t>
      </w:r>
      <w:r w:rsidR="00CD6407" w:rsidRPr="0000434F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ށް</w:t>
      </w: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ފައ</w:t>
      </w:r>
      <w:r w:rsidR="00A357C8" w:rsidRPr="0000434F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ިވޭތ</w:t>
      </w:r>
      <w:r w:rsidR="00240A6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ޯ</w:t>
      </w:r>
      <w:r w:rsidR="00653CD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؟ އަދި އިން</w:t>
      </w:r>
      <w:r w:rsidR="00297A0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ފޮމޭޝަން އޮފިސަރުގެ މަޢުލޫމާތު </w:t>
      </w:r>
      <w:r w:rsidR="005F0E2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އާންމުކޮށްފައިވާގޮތް ބަޔާންކުރުމަށް</w:t>
      </w:r>
      <w:r w:rsidR="00F73145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5489D" w:rsidRPr="0000434F" w14:paraId="21A5586D" w14:textId="77777777" w:rsidTr="00E113A1">
        <w:trPr>
          <w:trHeight w:val="300"/>
        </w:trPr>
        <w:tc>
          <w:tcPr>
            <w:tcW w:w="5000" w:type="pct"/>
          </w:tcPr>
          <w:p w14:paraId="65FC7870" w14:textId="77777777" w:rsidR="00D5489D" w:rsidRPr="0000434F" w:rsidRDefault="00D5489D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742BF8" w:rsidRPr="0000434F" w14:paraId="4367F485" w14:textId="77777777" w:rsidTr="00E113A1">
        <w:trPr>
          <w:trHeight w:val="300"/>
        </w:trPr>
        <w:tc>
          <w:tcPr>
            <w:tcW w:w="5000" w:type="pct"/>
          </w:tcPr>
          <w:p w14:paraId="7D4461C6" w14:textId="77777777" w:rsidR="00742BF8" w:rsidRPr="0000434F" w:rsidRDefault="00742BF8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5B62725E" w14:textId="2CA5CD61" w:rsidR="4F41EC2A" w:rsidRPr="0000434F" w:rsidRDefault="4F41EC2A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(</w:t>
      </w:r>
      <w:r w:rsidR="00553931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ށ</w:t>
      </w:r>
      <w:r w:rsidR="3E98FFB3"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) </w:t>
      </w:r>
      <w:r w:rsidR="008D4989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މަތީގައި ބަޔާންކޮށްފައިވާ ކޮމެޓީތ</w:t>
      </w:r>
      <w:r w:rsidR="005733A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ަ</w:t>
      </w:r>
      <w:r w:rsidR="00DC6B42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ކުގެ ތެރެއިން އެއްވެސް ކޮމ</w:t>
      </w:r>
      <w:r w:rsidR="00D26DC1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ެ</w:t>
      </w:r>
      <w:r w:rsidR="00DC6B42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ޓީއެއް</w:t>
      </w:r>
      <w:r w:rsidR="005733A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</w:t>
      </w:r>
      <w:r w:rsidR="3E98FFB3"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އިތުރު އިދާރާއަކާ ގުޅިގެން އެކުލަވާލާފައިވާނަމަ ތަފްސީލް ބަޔާންކުރުމަށް</w:t>
      </w:r>
      <w:r w:rsidR="000D0E6E" w:rsidRPr="0000434F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4942EB93" w14:paraId="28677161" w14:textId="77777777" w:rsidTr="00E113A1">
        <w:trPr>
          <w:trHeight w:val="300"/>
        </w:trPr>
        <w:tc>
          <w:tcPr>
            <w:tcW w:w="5000" w:type="pct"/>
          </w:tcPr>
          <w:p w14:paraId="3B13810E" w14:textId="77777777" w:rsidR="4942EB93" w:rsidRDefault="4942EB93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4942EB93" w14:paraId="5D327B2E" w14:textId="77777777" w:rsidTr="00E113A1">
        <w:trPr>
          <w:trHeight w:val="300"/>
        </w:trPr>
        <w:tc>
          <w:tcPr>
            <w:tcW w:w="5000" w:type="pct"/>
          </w:tcPr>
          <w:p w14:paraId="77550864" w14:textId="77777777" w:rsidR="4942EB93" w:rsidRDefault="4942EB93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528BB797" w14:textId="77777777" w:rsidR="3E98FFB3" w:rsidRPr="00BD613D" w:rsidRDefault="3E98FFB3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BD613D"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ތަފްސީލުކޮށް ބަޔާންކުރުމަށް (އިތުރަށް މަޢުލޫމާތު ހިމެނުމަށް ބޭނުންވާނަމަ ރޮނގު އިތުރުކުރުމަށް)</w:t>
      </w:r>
    </w:p>
    <w:p w14:paraId="40D554E9" w14:textId="357AD2CF" w:rsidR="00553931" w:rsidRPr="006574B3" w:rsidRDefault="00553931" w:rsidP="00553931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2DAFE335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(</w:t>
      </w:r>
      <w:r w:rsidR="00AD374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ނ</w:t>
      </w:r>
      <w:r w:rsidRPr="2DAFE335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) އަހަރު ތެރޭގައި ބޭއްވުނު "ސީނިއަރ މެނޭޖްމަންޓް" މީޓިންގެ އަދަދު:</w:t>
      </w:r>
    </w:p>
    <w:p w14:paraId="53273779" w14:textId="54B10064" w:rsidR="00553931" w:rsidRPr="00671177" w:rsidRDefault="00553931" w:rsidP="00553931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4942EB93">
        <w:rPr>
          <w:color w:val="000000" w:themeColor="text1"/>
          <w:sz w:val="24"/>
          <w:szCs w:val="24"/>
          <w:rtl/>
          <w:lang w:val="dv-MV"/>
        </w:rPr>
        <w:t>(</w:t>
      </w:r>
      <w:r w:rsidR="00AD3746">
        <w:rPr>
          <w:rFonts w:ascii="Faruma" w:hAnsi="Faruma" w:cs="Faruma" w:hint="cs"/>
          <w:color w:val="000000" w:themeColor="text1"/>
          <w:sz w:val="24"/>
          <w:szCs w:val="24"/>
          <w:rtl/>
          <w:lang w:val="dv-MV" w:bidi="dv-MV"/>
        </w:rPr>
        <w:t>ރ</w:t>
      </w:r>
      <w:r w:rsidRPr="4942EB93">
        <w:rPr>
          <w:color w:val="000000" w:themeColor="text1"/>
          <w:sz w:val="24"/>
          <w:szCs w:val="24"/>
          <w:rtl/>
          <w:lang w:val="dv-MV"/>
        </w:rPr>
        <w:t>)</w:t>
      </w:r>
      <w:r w:rsidRPr="4942EB93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އަހަރު ތެރޭގައި ބޭއްވުނު "ސްޓާފް މީޓިންގ" ގެ އަދަދު:</w:t>
      </w:r>
    </w:p>
    <w:p w14:paraId="22880C14" w14:textId="6E06E88F" w:rsidR="006F7D02" w:rsidRDefault="00553931" w:rsidP="006F7D02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(</w:t>
      </w:r>
      <w:r w:rsidR="00AD374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ބ</w:t>
      </w: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)</w:t>
      </w:r>
      <w:r w:rsidR="00AD3746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</w:t>
      </w: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އަހަރުތެރޭގައި</w:t>
      </w:r>
      <w:r w:rsidRPr="0000434F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މުވައްޒަފުންގެ މެދުގައި ގުޅުން ބަދަހިކޮށް އާލާކުރުމަށް</w:t>
      </w: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00434F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އިދާރާއިން ކުރިއަށްގެންގޮސްފައިވާ</w:t>
      </w: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 xml:space="preserve"> </w:t>
      </w:r>
      <w:r w:rsidRPr="0000434F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ހަރަކާތްތަކު</w:t>
      </w:r>
      <w:r w:rsidRPr="0000434F"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  <w:t>ގެ އަދަދު:</w:t>
      </w:r>
    </w:p>
    <w:p w14:paraId="5F2210A4" w14:textId="77777777" w:rsidR="006F7D02" w:rsidRDefault="006F7D02" w:rsidP="006F7D02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lang w:bidi="dv-MV"/>
        </w:rPr>
      </w:pPr>
    </w:p>
    <w:p w14:paraId="5CC83679" w14:textId="77777777" w:rsidR="005B3930" w:rsidRDefault="005B3930" w:rsidP="005B3930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lang w:bidi="dv-MV"/>
        </w:rPr>
      </w:pPr>
    </w:p>
    <w:p w14:paraId="03E40015" w14:textId="77777777" w:rsidR="005B3930" w:rsidRDefault="005B3930" w:rsidP="005B3930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lang w:bidi="dv-MV"/>
        </w:rPr>
      </w:pPr>
    </w:p>
    <w:p w14:paraId="2EC17350" w14:textId="77777777" w:rsidR="005B3930" w:rsidRDefault="005B3930" w:rsidP="005B3930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lang w:bidi="dv-MV"/>
        </w:rPr>
      </w:pPr>
    </w:p>
    <w:p w14:paraId="785611FE" w14:textId="77777777" w:rsidR="005B3930" w:rsidRPr="006F7D02" w:rsidRDefault="005B3930" w:rsidP="005B3930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rtl/>
          <w:lang w:bidi="dv-MV"/>
        </w:rPr>
      </w:pPr>
    </w:p>
    <w:p w14:paraId="5299682E" w14:textId="77777777" w:rsidR="00AD3746" w:rsidRPr="00AD3746" w:rsidRDefault="00AD3746" w:rsidP="00AD3746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"/>
          <w:szCs w:val="2"/>
          <w:lang w:bidi="dv-MV"/>
        </w:rPr>
      </w:pPr>
    </w:p>
    <w:p w14:paraId="0C41A7F4" w14:textId="77777777" w:rsidR="004209B1" w:rsidRPr="00634157" w:rsidRDefault="004209B1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63415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lastRenderedPageBreak/>
        <w:t>މުވައްޒަފުން ރ</w:t>
      </w:r>
      <w:r w:rsidR="001C7AF6" w:rsidRPr="0063415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ަސްމީ ގަޑީގައި ބޭރަށްދިއުން:</w:t>
      </w:r>
    </w:p>
    <w:p w14:paraId="4DD4ED8B" w14:textId="20E3FCE9" w:rsidR="001C7AF6" w:rsidRPr="00671177" w:rsidRDefault="001C7AF6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(ހ) ރަސްމީ ގަޑީގައި މުވައްޒަފުން ރަސްމީކަމެއްގައި ބޭރަށްދިއުމުގައި </w:t>
      </w:r>
      <w:r w:rsidR="0002072E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ރެކޯޑ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ުކުރަމުންދާގޮތް: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71177" w14:paraId="1828C1BA" w14:textId="77777777" w:rsidTr="00130222">
        <w:tc>
          <w:tcPr>
            <w:tcW w:w="5000" w:type="pct"/>
          </w:tcPr>
          <w:p w14:paraId="7CA9C648" w14:textId="77777777" w:rsidR="00AD6FCA" w:rsidRPr="00671177" w:rsidRDefault="00AD6FCA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D6FCA" w:rsidRPr="00671177" w14:paraId="0EEEED72" w14:textId="77777777" w:rsidTr="00130222">
        <w:tc>
          <w:tcPr>
            <w:tcW w:w="5000" w:type="pct"/>
          </w:tcPr>
          <w:p w14:paraId="6E9CC2ED" w14:textId="77777777" w:rsidR="00AD6FCA" w:rsidRPr="00671177" w:rsidRDefault="00AD6FCA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51CEBEAC" w14:textId="3F03BB3B" w:rsidR="00AD6FCA" w:rsidRPr="00130222" w:rsidRDefault="00E33E6A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</w:t>
      </w:r>
      <w:r w:rsidR="007E4CC8"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ު</w:t>
      </w: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0375B16B" w14:textId="63E15C5B" w:rsidR="001C7AF6" w:rsidRPr="00671177" w:rsidRDefault="001C7AF6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(ށ) ރަސްމީ ގަޑީގައި މުވައްޒަފުން އަމިއްލަކަމެއްގައި ބޭރަށް ދިއުމުގައި </w:t>
      </w:r>
      <w:r w:rsidR="0002072E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ރެކޯޑ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ުކުރަމުންދާގޮތް: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71177" w14:paraId="60A1A2DC" w14:textId="77777777" w:rsidTr="00130222">
        <w:tc>
          <w:tcPr>
            <w:tcW w:w="5000" w:type="pct"/>
          </w:tcPr>
          <w:p w14:paraId="5523FCAF" w14:textId="77777777" w:rsidR="00AD6FCA" w:rsidRPr="00671177" w:rsidRDefault="00AD6FCA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D6FCA" w:rsidRPr="00671177" w14:paraId="5A290012" w14:textId="77777777" w:rsidTr="00130222">
        <w:tc>
          <w:tcPr>
            <w:tcW w:w="5000" w:type="pct"/>
          </w:tcPr>
          <w:p w14:paraId="33F1B13B" w14:textId="77777777" w:rsidR="00AD6FCA" w:rsidRPr="00671177" w:rsidRDefault="00AD6FCA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54F12092" w14:textId="28233278" w:rsidR="00E33E6A" w:rsidRPr="00617505" w:rsidRDefault="00E33E6A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</w:t>
      </w:r>
      <w:r w:rsidR="007E4CC8"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ު</w:t>
      </w: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417B7374" w14:textId="1FC693A0" w:rsidR="001C7AF6" w:rsidRPr="00671177" w:rsidRDefault="001C7AF6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(ނ) ރަސްމީ ގަޑީގައި ލިބޭ ހުސްވަގުތުކޮޅު ނެގުމުގައި </w:t>
      </w:r>
      <w:r w:rsidR="003D579D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ރެކޯޑ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ުކުރަމުންދާގޮތް: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71177" w14:paraId="4EDDB0AC" w14:textId="77777777" w:rsidTr="00130222">
        <w:tc>
          <w:tcPr>
            <w:tcW w:w="5000" w:type="pct"/>
          </w:tcPr>
          <w:p w14:paraId="380910FE" w14:textId="77777777" w:rsidR="00AD6FCA" w:rsidRPr="00671177" w:rsidRDefault="00AD6FCA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D6FCA" w:rsidRPr="00671177" w14:paraId="1A4DF86C" w14:textId="77777777" w:rsidTr="00130222">
        <w:tc>
          <w:tcPr>
            <w:tcW w:w="5000" w:type="pct"/>
          </w:tcPr>
          <w:p w14:paraId="29CF8C81" w14:textId="77777777" w:rsidR="00AD6FCA" w:rsidRPr="00671177" w:rsidRDefault="00AD6FCA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0030EAE2" w14:textId="10AA8754" w:rsidR="00AD6FCA" w:rsidRPr="00130222" w:rsidRDefault="00E33E6A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</w:t>
      </w:r>
      <w:r w:rsidR="007E4CC8"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ު</w:t>
      </w: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6FAF9FA3" w14:textId="77777777" w:rsidR="001C7AF6" w:rsidRPr="00671177" w:rsidRDefault="001C7AF6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(ރ) ރަސްމީ ގަޑީގައި ލިބޭ ހުސްވަގުތުގެ އިތުރުން </w:t>
      </w:r>
      <w:r w:rsidR="00AD6FCA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ހޭދަވާ ވަގުތަށް ގަޑިލާރި ކަނޑަމުންދޭތޯ؟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71177" w14:paraId="005856F0" w14:textId="77777777" w:rsidTr="00130222">
        <w:tc>
          <w:tcPr>
            <w:tcW w:w="5000" w:type="pct"/>
          </w:tcPr>
          <w:p w14:paraId="3F8C319E" w14:textId="77777777" w:rsidR="00AD6FCA" w:rsidRPr="00671177" w:rsidRDefault="00AD6FCA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D6FCA" w:rsidRPr="00671177" w14:paraId="5DC99DD5" w14:textId="77777777" w:rsidTr="00130222">
        <w:tc>
          <w:tcPr>
            <w:tcW w:w="5000" w:type="pct"/>
          </w:tcPr>
          <w:p w14:paraId="580BF52D" w14:textId="77777777" w:rsidR="00AD6FCA" w:rsidRPr="00671177" w:rsidRDefault="00AD6FCA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1AB8DE7B" w14:textId="77777777" w:rsidR="00E33E6A" w:rsidRPr="00130222" w:rsidRDefault="00E33E6A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</w:t>
      </w:r>
      <w:r w:rsidR="007E4CC8"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ު</w:t>
      </w: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413BCFF4" w14:textId="77777777" w:rsidR="00AD6FCA" w:rsidRPr="00671177" w:rsidRDefault="00AD6FCA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14:paraId="2EA5911E" w14:textId="77777777" w:rsidR="00AD6FCA" w:rsidRPr="00130222" w:rsidRDefault="004209B1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130222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އިތުރުގަޑ</w:t>
      </w:r>
      <w:r w:rsidR="00AD6FCA" w:rsidRPr="00130222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ީގައި މަސައްކަތްކުރުން:</w:t>
      </w:r>
    </w:p>
    <w:p w14:paraId="20BCFEB2" w14:textId="3694BDC2" w:rsidR="00843234" w:rsidRPr="00671177" w:rsidRDefault="00843234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އިތުރުގަޑީގައި މަސައްކަތްކުރުމުގެ ކުރިން ހުއްދަދިނުމަށް ހަމަޖެހިފައިވާގޮތް</w:t>
      </w:r>
      <w:r w:rsidR="007744C0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71177" w14:paraId="12A2B58D" w14:textId="77777777" w:rsidTr="00130222">
        <w:tc>
          <w:tcPr>
            <w:tcW w:w="5000" w:type="pct"/>
          </w:tcPr>
          <w:p w14:paraId="0D83C17E" w14:textId="77777777" w:rsidR="00843234" w:rsidRPr="00671177" w:rsidRDefault="00843234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843234" w:rsidRPr="00671177" w14:paraId="4705F450" w14:textId="77777777" w:rsidTr="00130222">
        <w:tc>
          <w:tcPr>
            <w:tcW w:w="5000" w:type="pct"/>
          </w:tcPr>
          <w:p w14:paraId="071B8D3C" w14:textId="77777777" w:rsidR="00843234" w:rsidRPr="00671177" w:rsidRDefault="00843234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5884992F" w14:textId="2CD334D5" w:rsidR="00843234" w:rsidRPr="00130222" w:rsidRDefault="00E33E6A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</w:t>
      </w:r>
      <w:r w:rsidR="007E4CC8"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ު</w:t>
      </w: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71F57A23" w14:textId="034086EF" w:rsidR="00843234" w:rsidRPr="00671177" w:rsidRDefault="00843234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(ށ) އިތުރުގަޑީގައި ކުރުވާ މަސައްކަތް ރެކޯޑުކުރުމަށް ހަމަޖެހިފައިވާގޮތް</w:t>
      </w:r>
      <w:r w:rsidR="007744C0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71177" w14:paraId="5CFC4559" w14:textId="77777777" w:rsidTr="00130222">
        <w:tc>
          <w:tcPr>
            <w:tcW w:w="5000" w:type="pct"/>
          </w:tcPr>
          <w:p w14:paraId="715B774A" w14:textId="77777777" w:rsidR="00843234" w:rsidRPr="00671177" w:rsidRDefault="00843234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843234" w:rsidRPr="00671177" w14:paraId="1235CC9C" w14:textId="77777777" w:rsidTr="00130222">
        <w:tc>
          <w:tcPr>
            <w:tcW w:w="5000" w:type="pct"/>
          </w:tcPr>
          <w:p w14:paraId="54FD3DB9" w14:textId="77777777" w:rsidR="00843234" w:rsidRPr="00671177" w:rsidRDefault="00843234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09977823" w14:textId="09D6CC54" w:rsidR="00843234" w:rsidRPr="00130222" w:rsidRDefault="00E33E6A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 ބަޔަށް ޖަވާބުދިނުމުގައި ތަފްސީލ</w:t>
      </w:r>
      <w:r w:rsidR="007E4CC8"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ު</w:t>
      </w:r>
      <w:r w:rsidRPr="00130222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12E884A6" w14:textId="5D852EED" w:rsidR="00843234" w:rsidRPr="00671177" w:rsidRDefault="00843234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(ނ) އިތުރުގަޑީގެ މަސައްކަތުގެ ރެކޯޑު އެޕްރޫވްކުރުމުގައި އަމަލުކުރާގޮތް</w:t>
      </w:r>
      <w:r w:rsidR="007744C0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71177" w:rsidRPr="00671177" w14:paraId="0BA39E71" w14:textId="77777777" w:rsidTr="00130222">
        <w:tc>
          <w:tcPr>
            <w:tcW w:w="5000" w:type="pct"/>
          </w:tcPr>
          <w:p w14:paraId="7D35950A" w14:textId="77777777" w:rsidR="00843234" w:rsidRPr="00671177" w:rsidRDefault="00843234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2BEB7645" w14:textId="77777777" w:rsidTr="00130222">
        <w:tc>
          <w:tcPr>
            <w:tcW w:w="5000" w:type="pct"/>
          </w:tcPr>
          <w:p w14:paraId="1F0207A1" w14:textId="77777777" w:rsidR="00843234" w:rsidRPr="00671177" w:rsidRDefault="00843234" w:rsidP="004744EC">
            <w:pPr>
              <w:pStyle w:val="ListBullet"/>
              <w:bidi/>
              <w:spacing w:before="240" w:line="276" w:lineRule="auto"/>
              <w:ind w:left="360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3E77F21C" w14:textId="168FBA79" w:rsidR="00F573FC" w:rsidRPr="000F5E22" w:rsidRDefault="00E33E6A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</w:t>
      </w:r>
      <w:r w:rsidR="007E4CC8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14:paraId="1A9003F3" w14:textId="77777777" w:rsidR="00F573FC" w:rsidRPr="00DF05AD" w:rsidRDefault="00F573FC" w:rsidP="00DF05AD">
      <w:pPr>
        <w:pStyle w:val="ListBullet"/>
        <w:bidi/>
        <w:ind w:left="11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</w:pPr>
    </w:p>
    <w:p w14:paraId="21F44AB6" w14:textId="77777777" w:rsidR="00A24C36" w:rsidRPr="0036091D" w:rsidRDefault="00A24C36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36091D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>މުވައްޒަފުންގެ ޙާޟިރީ</w:t>
      </w:r>
      <w:r w:rsidR="005104E5" w:rsidRPr="0036091D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 xml:space="preserve">އާ ގުޅިގެން </w:t>
      </w:r>
      <w:r w:rsidR="008F754F" w:rsidRPr="0036091D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>"</w:t>
      </w:r>
      <w:r w:rsidR="005104E5" w:rsidRPr="0036091D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>ކުށުގެ ދަރަޖަ" ތަކަށް ފެތޭ މުވައްޒަފުންގެ އަދަދުތައް:</w:t>
      </w:r>
    </w:p>
    <w:tbl>
      <w:tblPr>
        <w:tblStyle w:val="TableGrid"/>
        <w:bidiVisual/>
        <w:tblW w:w="5003" w:type="pct"/>
        <w:tblLook w:val="04A0" w:firstRow="1" w:lastRow="0" w:firstColumn="1" w:lastColumn="0" w:noHBand="0" w:noVBand="1"/>
      </w:tblPr>
      <w:tblGrid>
        <w:gridCol w:w="1901"/>
        <w:gridCol w:w="593"/>
        <w:gridCol w:w="593"/>
        <w:gridCol w:w="593"/>
        <w:gridCol w:w="593"/>
        <w:gridCol w:w="593"/>
        <w:gridCol w:w="593"/>
        <w:gridCol w:w="593"/>
        <w:gridCol w:w="594"/>
        <w:gridCol w:w="594"/>
        <w:gridCol w:w="594"/>
        <w:gridCol w:w="594"/>
        <w:gridCol w:w="593"/>
      </w:tblGrid>
      <w:tr w:rsidR="00FE22A1" w14:paraId="26563DCD" w14:textId="77777777" w:rsidTr="000C47B8">
        <w:trPr>
          <w:cantSplit/>
          <w:trHeight w:val="1340"/>
          <w:tblHeader/>
        </w:trPr>
        <w:tc>
          <w:tcPr>
            <w:tcW w:w="1054" w:type="pct"/>
            <w:shd w:val="clear" w:color="auto" w:fill="D9D9D9" w:themeFill="background1" w:themeFillShade="D9"/>
          </w:tcPr>
          <w:p w14:paraId="33E2DBE5" w14:textId="77777777" w:rsidR="00FE22A1" w:rsidRDefault="00FE22A1" w:rsidP="00DA7F12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211AA760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ޖަނަވަރީ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1693D6C8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ފެބުރުވަރީ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40A38661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މާރިޗު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5C671B44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އޭޕްރީލް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7A8DEC59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މޭ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31B0FAB5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ޖޫން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6D8ECCA4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ޖުލައި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1A4D9615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އޮގަސްޓު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2D8369B0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ސެޕްޓެންބަރު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257A5869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އޮކްޓޫބަރު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619E74F5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ނޮވެންބަރު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</w:tcPr>
          <w:p w14:paraId="16F9B96B" w14:textId="77777777" w:rsidR="00FE22A1" w:rsidRPr="006D17F4" w:rsidRDefault="00FE22A1" w:rsidP="00DA7F12">
            <w:pPr>
              <w:pStyle w:val="ListBullet"/>
              <w:bidi/>
              <w:spacing w:line="276" w:lineRule="auto"/>
              <w:ind w:left="1" w:right="113"/>
              <w:contextualSpacing/>
              <w:jc w:val="center"/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ޑިސެންބަރު</w:t>
            </w:r>
          </w:p>
        </w:tc>
      </w:tr>
      <w:tr w:rsidR="000C47B8" w14:paraId="5DEA9692" w14:textId="77777777" w:rsidTr="000C47B8">
        <w:trPr>
          <w:cantSplit/>
          <w:trHeight w:val="350"/>
        </w:trPr>
        <w:tc>
          <w:tcPr>
            <w:tcW w:w="5000" w:type="pct"/>
            <w:gridSpan w:val="13"/>
          </w:tcPr>
          <w:p w14:paraId="17A6E049" w14:textId="01BC8D8B" w:rsidR="000C47B8" w:rsidRPr="004A5182" w:rsidRDefault="000C47B8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55680C">
              <w:rPr>
                <w:rFonts w:ascii="Faruma" w:eastAsia="Faruma" w:hAnsi="Faruma" w:cs="Faruma" w:hint="cs"/>
                <w:b/>
                <w:bCs/>
                <w:color w:val="auto"/>
                <w:sz w:val="24"/>
                <w:szCs w:val="24"/>
                <w:rtl/>
                <w:lang w:bidi="dv-MV"/>
              </w:rPr>
              <w:t>ކުށުގެ ދަރަޖަ 1:</w:t>
            </w:r>
          </w:p>
        </w:tc>
      </w:tr>
      <w:tr w:rsidR="00FE22A1" w14:paraId="5F43DCB1" w14:textId="77777777" w:rsidTr="000C47B8">
        <w:trPr>
          <w:cantSplit/>
          <w:trHeight w:val="1134"/>
        </w:trPr>
        <w:tc>
          <w:tcPr>
            <w:tcW w:w="1054" w:type="pct"/>
          </w:tcPr>
          <w:p w14:paraId="0B9F3EBA" w14:textId="77777777" w:rsidR="00FE22A1" w:rsidRDefault="00FE22A1" w:rsidP="0041465D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މަސްދުވަހުގެ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ތެރޭގައި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5 (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ފަހެއް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)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ދުވަހު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ގަޑިޖެހި،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ގަޑި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ޖެހުނު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މިނިޓުގެ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އަދަދު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30 (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ތިރީސް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)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މިނިޓަށް ވުރެ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އިތުރުވެފައިވާ މުވައްޒަފުންގެ އަދަދު</w:t>
            </w:r>
          </w:p>
        </w:tc>
        <w:tc>
          <w:tcPr>
            <w:tcW w:w="329" w:type="pct"/>
          </w:tcPr>
          <w:p w14:paraId="77361752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71299601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636C8FE2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56D8C41E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54E885C5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7760AC5B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52C11E70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55B9806F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488102AF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1850BDAE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6C898856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9" w:type="pct"/>
          </w:tcPr>
          <w:p w14:paraId="73403A0F" w14:textId="77777777" w:rsidR="00FE22A1" w:rsidRPr="004A5182" w:rsidRDefault="00FE22A1" w:rsidP="00DA7F12">
            <w:pPr>
              <w:pStyle w:val="ListBullet"/>
              <w:bidi/>
              <w:spacing w:line="276" w:lineRule="auto"/>
              <w:ind w:left="1"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E22A1" w14:paraId="6511E29E" w14:textId="77777777" w:rsidTr="000C47B8">
        <w:trPr>
          <w:cantSplit/>
          <w:trHeight w:val="620"/>
        </w:trPr>
        <w:tc>
          <w:tcPr>
            <w:tcW w:w="1054" w:type="pct"/>
            <w:vAlign w:val="center"/>
          </w:tcPr>
          <w:p w14:paraId="1252A317" w14:textId="087AEB7E" w:rsidR="00FE22A1" w:rsidRPr="008F754F" w:rsidRDefault="00FE22A1" w:rsidP="00DA7F12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އަހަރުދުވަހުގެ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ތެރޭގައި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15 (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ފަނަރަ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)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ދުވަހު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ގަޑިޖެހި،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ގަޑިޖެހުނު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މިނިޓުގެ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އަދަދު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75 (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ހަތްދިހަ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ފަހެއް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)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މިނިޓަށްވުރެ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އިތުރުވެފައިވާ މުވައްޒަފުންގެ އަދަދު</w:t>
            </w:r>
          </w:p>
        </w:tc>
        <w:tc>
          <w:tcPr>
            <w:tcW w:w="329" w:type="pct"/>
            <w:textDirection w:val="btLr"/>
          </w:tcPr>
          <w:p w14:paraId="07475C16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7A46A58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9908E34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19AC51BC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02C861E8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C60B521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0511A782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1153DBA7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591E5CB3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7CD7205B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64014163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  <w:textDirection w:val="btLr"/>
          </w:tcPr>
          <w:p w14:paraId="1F365666" w14:textId="77777777" w:rsidR="00FE22A1" w:rsidRDefault="00FE22A1" w:rsidP="00DA7F12">
            <w:pPr>
              <w:pStyle w:val="ListBullet"/>
              <w:bidi/>
              <w:spacing w:line="276" w:lineRule="auto"/>
              <w:ind w:left="1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C47B8" w14:paraId="4BB556E3" w14:textId="77777777" w:rsidTr="000C47B8">
        <w:trPr>
          <w:cantSplit/>
          <w:trHeight w:val="431"/>
        </w:trPr>
        <w:tc>
          <w:tcPr>
            <w:tcW w:w="5000" w:type="pct"/>
            <w:gridSpan w:val="13"/>
          </w:tcPr>
          <w:p w14:paraId="1C559A48" w14:textId="118800F8" w:rsidR="000C47B8" w:rsidRDefault="000C47B8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  <w:r w:rsidRPr="0055680C">
              <w:rPr>
                <w:rFonts w:ascii="Faruma" w:eastAsia="Faruma" w:hAnsi="Faruma" w:cs="Faruma" w:hint="cs"/>
                <w:b/>
                <w:bCs/>
                <w:color w:val="auto"/>
                <w:sz w:val="24"/>
                <w:szCs w:val="24"/>
                <w:rtl/>
                <w:lang w:bidi="dv-MV"/>
              </w:rPr>
              <w:lastRenderedPageBreak/>
              <w:t>ކުށުގެ ދަރަޖަ 2:</w:t>
            </w:r>
          </w:p>
        </w:tc>
      </w:tr>
      <w:tr w:rsidR="00DE3120" w14:paraId="5047011B" w14:textId="77777777" w:rsidTr="000C47B8">
        <w:trPr>
          <w:cantSplit/>
          <w:trHeight w:val="559"/>
        </w:trPr>
        <w:tc>
          <w:tcPr>
            <w:tcW w:w="1054" w:type="pct"/>
          </w:tcPr>
          <w:p w14:paraId="06D32693" w14:textId="5974B43D" w:rsidR="00DE3120" w:rsidRPr="00DE3120" w:rsidRDefault="00DE3120" w:rsidP="00F665EA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މުވައްޒަފު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ގަޑިޖެހިގެން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ވަޒީފާއަށް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ހާޒިރުވުމުގެ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ސަބަބުން،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ގަވާއިދު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269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ވަނަ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މާއްދާގެ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(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ހ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)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ގައި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ބަޔާންކޮށްފައިވާ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ކުށަށް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އިޞްލާޙީ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ފިޔަވަޅު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އަޅައިފައިވަނިކޮށް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އަދި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އަޅައިފައިވާ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އިޞްލާޙީ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ފިޔަވަޅު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ބާޠިލުވުމުގެ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ކުރިން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އެ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ކުށް</w:t>
            </w:r>
            <w:r w:rsidRPr="006D17F4">
              <w:rPr>
                <w:rFonts w:ascii="Faruma" w:eastAsia="Faruma" w:hAnsi="Faruma" w:cs="Faruma"/>
                <w:color w:val="auto"/>
                <w:sz w:val="20"/>
                <w:szCs w:val="20"/>
                <w:rtl/>
                <w:lang w:bidi="dv-MV"/>
              </w:rPr>
              <w:t xml:space="preserve"> 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ތަކުރާރުކ</w:t>
            </w:r>
            <w:r w:rsidR="00A013A8"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ޮށްފައިވާ މުވައްޒަފ</w:t>
            </w:r>
            <w:r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ުނ</w:t>
            </w:r>
            <w:r w:rsidR="00A013A8" w:rsidRPr="006D17F4">
              <w:rPr>
                <w:rFonts w:ascii="Faruma" w:eastAsia="Faruma" w:hAnsi="Faruma" w:cs="Faruma" w:hint="cs"/>
                <w:color w:val="auto"/>
                <w:sz w:val="20"/>
                <w:szCs w:val="20"/>
                <w:rtl/>
                <w:lang w:bidi="dv-MV"/>
              </w:rPr>
              <w:t>ްގެ އަދަދު</w:t>
            </w:r>
          </w:p>
        </w:tc>
        <w:tc>
          <w:tcPr>
            <w:tcW w:w="329" w:type="pct"/>
          </w:tcPr>
          <w:p w14:paraId="6D7B7C4A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355C0723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268AA50E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2FEACDAC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5DE1132E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1EA9A16E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6CA2CB01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3C52E198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52A5645A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2E07AC42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77683877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9" w:type="pct"/>
          </w:tcPr>
          <w:p w14:paraId="744B1AEC" w14:textId="77777777" w:rsidR="00DE3120" w:rsidRDefault="00DE3120" w:rsidP="00DA7F12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7B008B5" w14:textId="2EC4DC35" w:rsidR="00A66F7E" w:rsidRPr="00671177" w:rsidRDefault="00A66F7E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14:paraId="474AD0A9" w14:textId="77777777" w:rsidR="004209B1" w:rsidRPr="00671177" w:rsidRDefault="004209B1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މުވައްޒަފުންނާމެދު އިޞްލާޙީ ފިޔަވަޅުއެޅުން</w:t>
      </w:r>
      <w:r w:rsidR="00843234" w:rsidRPr="0067117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p w14:paraId="1C33B31F" w14:textId="77777777" w:rsidR="00843234" w:rsidRPr="00671177" w:rsidRDefault="00843234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އަހަރުތެރޭގައި ފިޔަވަޅު އެޅުނު މުވައްޒަފުން: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86"/>
        <w:gridCol w:w="923"/>
        <w:gridCol w:w="1316"/>
        <w:gridCol w:w="1248"/>
        <w:gridCol w:w="1448"/>
        <w:gridCol w:w="1444"/>
        <w:gridCol w:w="1104"/>
        <w:gridCol w:w="1147"/>
      </w:tblGrid>
      <w:tr w:rsidR="00EC6786" w:rsidRPr="00671177" w14:paraId="2D6886CB" w14:textId="77777777" w:rsidTr="008D1DF4">
        <w:trPr>
          <w:trHeight w:val="539"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066B69EE" w14:textId="77777777" w:rsidR="00EC6786" w:rsidRPr="005D6485" w:rsidRDefault="00EC6786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61CB95BE" w14:textId="7907AE48" w:rsidR="00EC6786" w:rsidRPr="005D6485" w:rsidRDefault="00EC6786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އައިޑީ</w:t>
            </w:r>
            <w:r w:rsidR="005923B9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ކާޑް ނަންބަރު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</w:tcPr>
          <w:p w14:paraId="5A3C8266" w14:textId="77777777" w:rsidR="00EC6786" w:rsidRPr="005D6485" w:rsidRDefault="00EC6786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5E635DDE" w14:textId="77777777" w:rsidR="00EC6786" w:rsidRPr="005D6485" w:rsidRDefault="00EC6786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އިޞްލާޙީ ފިޔަވަޅު އެޅި ތާރީޚ</w:t>
            </w:r>
            <w:r w:rsidR="007E4CC8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2514ED2F" w14:textId="7262D9BC" w:rsidR="00EC6786" w:rsidRPr="005D6485" w:rsidRDefault="20B2BBC1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މައްސަލަ ބެލިގޮތުގެ</w:t>
            </w:r>
            <w:r w:rsidR="76F56D0F"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ރިޕޯޓް އެކުލަވާލެވުނު</w:t>
            </w:r>
            <w:r w:rsidR="195DC351"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ތާރީޚް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EDBEE41" w14:textId="5140A542" w:rsidR="00EC6786" w:rsidRPr="005D6485" w:rsidRDefault="76F56D0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ޖަވާބުދާރީވުމުގެ ފުރުޞަތު ދެވުނު</w:t>
            </w:r>
            <w:r w:rsidR="00ED4729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ތ</w:t>
            </w:r>
            <w:r w:rsidR="21AE8616"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ާރީޚް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465006B5" w14:textId="77777777" w:rsidR="00EC6786" w:rsidRPr="005D6485" w:rsidRDefault="00EC6786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އެޅުނު </w:t>
            </w:r>
            <w:r w:rsidR="005923B9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އިޞްލާޙީ </w:t>
            </w: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ފިޔަވަޅު</w:t>
            </w:r>
          </w:p>
        </w:tc>
        <w:tc>
          <w:tcPr>
            <w:tcW w:w="636" w:type="pct"/>
            <w:shd w:val="clear" w:color="auto" w:fill="D9D9D9" w:themeFill="background1" w:themeFillShade="D9"/>
            <w:vAlign w:val="center"/>
          </w:tcPr>
          <w:p w14:paraId="071E3875" w14:textId="77777777" w:rsidR="00EC6786" w:rsidRPr="005D6485" w:rsidRDefault="00EC6786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ޙަވާލާދޭ ގަވާއިދުގެ މާއްދާ</w:t>
            </w:r>
          </w:p>
        </w:tc>
      </w:tr>
      <w:tr w:rsidR="00EC6786" w:rsidRPr="00671177" w14:paraId="05F80AA4" w14:textId="77777777" w:rsidTr="00DA574A">
        <w:tc>
          <w:tcPr>
            <w:tcW w:w="214" w:type="pct"/>
          </w:tcPr>
          <w:p w14:paraId="1E07EC9F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12" w:type="pct"/>
          </w:tcPr>
          <w:p w14:paraId="310D3F31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30" w:type="pct"/>
          </w:tcPr>
          <w:p w14:paraId="643E13D0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2" w:type="pct"/>
          </w:tcPr>
          <w:p w14:paraId="3C8B0AAC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3" w:type="pct"/>
          </w:tcPr>
          <w:p w14:paraId="3D2548D8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1" w:type="pct"/>
          </w:tcPr>
          <w:p w14:paraId="5A685092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12" w:type="pct"/>
          </w:tcPr>
          <w:p w14:paraId="6EE7E387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" w:type="pct"/>
          </w:tcPr>
          <w:p w14:paraId="5110A0DC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EC6786" w:rsidRPr="00671177" w14:paraId="716956B9" w14:textId="77777777" w:rsidTr="00DA574A">
        <w:tc>
          <w:tcPr>
            <w:tcW w:w="214" w:type="pct"/>
          </w:tcPr>
          <w:p w14:paraId="17BCEC94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12" w:type="pct"/>
          </w:tcPr>
          <w:p w14:paraId="45CCA9AE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30" w:type="pct"/>
          </w:tcPr>
          <w:p w14:paraId="57964FBA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2" w:type="pct"/>
          </w:tcPr>
          <w:p w14:paraId="3C7D7267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3" w:type="pct"/>
          </w:tcPr>
          <w:p w14:paraId="339ABF79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1" w:type="pct"/>
          </w:tcPr>
          <w:p w14:paraId="52B04791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12" w:type="pct"/>
          </w:tcPr>
          <w:p w14:paraId="4FB671DF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" w:type="pct"/>
          </w:tcPr>
          <w:p w14:paraId="253B5CF1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EC6786" w:rsidRPr="00671177" w14:paraId="1853F025" w14:textId="77777777" w:rsidTr="00DA574A">
        <w:tc>
          <w:tcPr>
            <w:tcW w:w="214" w:type="pct"/>
          </w:tcPr>
          <w:p w14:paraId="7130FADA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12" w:type="pct"/>
          </w:tcPr>
          <w:p w14:paraId="7F1482F0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30" w:type="pct"/>
          </w:tcPr>
          <w:p w14:paraId="50F03A3B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2" w:type="pct"/>
          </w:tcPr>
          <w:p w14:paraId="2AF6CBD1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3" w:type="pct"/>
          </w:tcPr>
          <w:p w14:paraId="58F5D75B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1" w:type="pct"/>
          </w:tcPr>
          <w:p w14:paraId="6A53B45E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12" w:type="pct"/>
          </w:tcPr>
          <w:p w14:paraId="283B7316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" w:type="pct"/>
          </w:tcPr>
          <w:p w14:paraId="0BBACCEA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EC6786" w:rsidRPr="00671177" w14:paraId="41228095" w14:textId="77777777" w:rsidTr="00DA574A">
        <w:tc>
          <w:tcPr>
            <w:tcW w:w="214" w:type="pct"/>
          </w:tcPr>
          <w:p w14:paraId="67308BB0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12" w:type="pct"/>
          </w:tcPr>
          <w:p w14:paraId="4C6BCD62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30" w:type="pct"/>
          </w:tcPr>
          <w:p w14:paraId="5EB2F866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2" w:type="pct"/>
          </w:tcPr>
          <w:p w14:paraId="12F04C0E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3" w:type="pct"/>
          </w:tcPr>
          <w:p w14:paraId="27A27740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01" w:type="pct"/>
          </w:tcPr>
          <w:p w14:paraId="1EC594A4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12" w:type="pct"/>
          </w:tcPr>
          <w:p w14:paraId="1CE40882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" w:type="pct"/>
          </w:tcPr>
          <w:p w14:paraId="73272E27" w14:textId="77777777" w:rsidR="00EC6786" w:rsidRPr="00671177" w:rsidRDefault="00EC6786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0DAB3A58" w14:textId="77777777" w:rsidR="00773C67" w:rsidRPr="00AA4DF9" w:rsidRDefault="00773C67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4E5A3C74" w14:textId="77777777" w:rsidR="00F573FC" w:rsidRDefault="00F573FC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14:paraId="58B7EE30" w14:textId="77777777" w:rsidR="007F793F" w:rsidRDefault="007F793F" w:rsidP="007F793F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14:paraId="728596EA" w14:textId="77777777" w:rsidR="007F793F" w:rsidRDefault="007F793F" w:rsidP="007F793F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14:paraId="089B6720" w14:textId="77777777" w:rsidR="005B3930" w:rsidRDefault="005B3930" w:rsidP="005B3930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14:paraId="336D4697" w14:textId="77777777" w:rsidR="007F793F" w:rsidRPr="00671177" w:rsidRDefault="007F793F" w:rsidP="00ED3B3E">
      <w:pPr>
        <w:pStyle w:val="ListBullet"/>
        <w:bidi/>
        <w:spacing w:before="240" w:line="276" w:lineRule="auto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14:paraId="7DCF5AA5" w14:textId="51EE934C" w:rsidR="002E53E3" w:rsidRDefault="00BD5BD6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CF1F2A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>އިދާރާއަށް އަންނަ ސިޓީ/ލިޔެކިޔުންތަކަށް ޖަވާބުދާރީވުން</w:t>
      </w:r>
      <w:r w:rsidR="00FF3212" w:rsidRPr="00CF1F2A"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p w14:paraId="41593CF5" w14:textId="65CB7950" w:rsidR="00D26B5F" w:rsidRPr="00D26B5F" w:rsidRDefault="00D26B5F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(ހ) އަހަރުތެރޭގައި 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ޖުމްލަކޮށް ލިބުނު ސީޓީ</w:t>
      </w:r>
      <w:r w:rsidR="0002788D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/ލިޔެކިޔުންތަކުގެ އަދަދު</w:t>
      </w:r>
      <w:r w:rsidR="007E77CA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shd w:val="clear" w:color="auto" w:fill="E3F5FD"/>
        <w:tblLook w:val="04A0" w:firstRow="1" w:lastRow="0" w:firstColumn="1" w:lastColumn="0" w:noHBand="0" w:noVBand="1"/>
      </w:tblPr>
      <w:tblGrid>
        <w:gridCol w:w="1737"/>
        <w:gridCol w:w="1634"/>
        <w:gridCol w:w="1911"/>
        <w:gridCol w:w="1913"/>
        <w:gridCol w:w="1821"/>
      </w:tblGrid>
      <w:tr w:rsidR="002E53E3" w:rsidRPr="00671177" w14:paraId="0DA67772" w14:textId="77777777" w:rsidTr="000C47B8">
        <w:tc>
          <w:tcPr>
            <w:tcW w:w="963" w:type="pct"/>
            <w:shd w:val="clear" w:color="auto" w:fill="D9D9D9" w:themeFill="background1" w:themeFillShade="D9"/>
            <w:vAlign w:val="center"/>
          </w:tcPr>
          <w:p w14:paraId="4A05A2A7" w14:textId="77777777" w:rsidR="002E53E3" w:rsidRPr="005D6485" w:rsidRDefault="002E53E3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ސިޓީ/ލިޔެކިޔުންތަކުގެ ޖުމުލަ އަދަދު</w:t>
            </w: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14:paraId="553DB809" w14:textId="531005D3" w:rsidR="002E53E3" w:rsidRPr="005D6485" w:rsidRDefault="002E53E3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ސިޓީ/ލިޔެކިޔުމުގެ ތެރެއިން ޖަވާބުދޭންޖެހޭ ސިޓީ/ލިޔެކިޔުމުގެ އަދަދު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14:paraId="3BCA032B" w14:textId="56E87B8D" w:rsidR="002E53E3" w:rsidRPr="005D6485" w:rsidRDefault="002E53E3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ސިޓީ/ލިޔެކިޔުމުގެ ތެރެއިން ޖަވާބުދޭންނުޖެހޭ ސިޓީ/ލިޔެކިޔުމުގެ އަދަދު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4FE8508D" w14:textId="1FD3E953" w:rsidR="002E53E3" w:rsidRPr="005D6485" w:rsidRDefault="002E53E3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ޖަވާބުދޭންޖެހޭ ސިޓީ/ލިޔެކިޔުންތަކުގެ  ތެރެއިން ޖަވާބުދެވުނު ސިޓީ/ލިޔެކިޔުމުގެ އަދަދު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1E671973" w14:textId="0B6C4E8C" w:rsidR="002E53E3" w:rsidRPr="005D6485" w:rsidRDefault="002E53E3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ޖަވާބުދޭންޖެހޭ ސިޓީ/ލިޔެކިޔުންތަކުގެ  ތެރެއިން ޖަވާބު ދީފައިނުވާ ސިޓީ/ލިޔެކިޔުމުގެ އަދަދު</w:t>
            </w:r>
          </w:p>
        </w:tc>
      </w:tr>
      <w:tr w:rsidR="002E53E3" w:rsidRPr="00671177" w14:paraId="472B2AB4" w14:textId="77777777" w:rsidTr="000C47B8">
        <w:tc>
          <w:tcPr>
            <w:tcW w:w="963" w:type="pct"/>
            <w:shd w:val="clear" w:color="auto" w:fill="auto"/>
          </w:tcPr>
          <w:p w14:paraId="464119EB" w14:textId="77777777" w:rsidR="002E53E3" w:rsidRPr="00671177" w:rsidRDefault="002E53E3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06" w:type="pct"/>
            <w:shd w:val="clear" w:color="auto" w:fill="auto"/>
          </w:tcPr>
          <w:p w14:paraId="4A8C2D7A" w14:textId="77777777" w:rsidR="002E53E3" w:rsidRPr="00671177" w:rsidRDefault="002E53E3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0" w:type="pct"/>
            <w:shd w:val="clear" w:color="auto" w:fill="auto"/>
          </w:tcPr>
          <w:p w14:paraId="7EB98ABE" w14:textId="77777777" w:rsidR="002E53E3" w:rsidRPr="00671177" w:rsidRDefault="002E53E3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1" w:type="pct"/>
            <w:shd w:val="clear" w:color="auto" w:fill="auto"/>
          </w:tcPr>
          <w:p w14:paraId="2F0C8AAB" w14:textId="77777777" w:rsidR="002E53E3" w:rsidRPr="00671177" w:rsidRDefault="002E53E3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10" w:type="pct"/>
            <w:shd w:val="clear" w:color="auto" w:fill="auto"/>
          </w:tcPr>
          <w:p w14:paraId="0F308E7A" w14:textId="77777777" w:rsidR="002E53E3" w:rsidRPr="00671177" w:rsidRDefault="002E53E3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4AEF1865" w14:textId="3E7933DE" w:rsidR="00BC125B" w:rsidRPr="00BC125B" w:rsidRDefault="00BC125B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BD1D9A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މިބައި ފުރިހަމަކުރާނީ އެ އަހަރެއްގެ 31 ޑިސެންބަރުގައި</w:t>
      </w:r>
      <w:r w:rsidRPr="00BD1D9A"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  <w:t>.</w:t>
      </w:r>
    </w:p>
    <w:p w14:paraId="122A93F2" w14:textId="698D1E2C" w:rsidR="00732BC7" w:rsidRDefault="0002788D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ށ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) އަހަރުތެރޭގައި 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ލިބުނު ސީޓީ/ލިޔެކިޔުންތަކުގެ</w:t>
      </w:r>
      <w:r w:rsidR="00FB6B9F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ތެރެއިން ޖަވާބުދިނުމަށް ވަކި މުއްދަތެއް/ސުންގަޑިއެއް ކަނޑައަޅާފައިވާ ސިޓީ/ލިޔެކިޔު</w:t>
      </w:r>
      <w:r w:rsidR="0022539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ންތަކުގެ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އަދަދު</w:t>
      </w:r>
      <w:r w:rsidR="007E77CA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shd w:val="clear" w:color="auto" w:fill="E3F5FD"/>
        <w:tblLook w:val="04A0" w:firstRow="1" w:lastRow="0" w:firstColumn="1" w:lastColumn="0" w:noHBand="0" w:noVBand="1"/>
      </w:tblPr>
      <w:tblGrid>
        <w:gridCol w:w="3156"/>
        <w:gridCol w:w="3006"/>
        <w:gridCol w:w="2854"/>
      </w:tblGrid>
      <w:tr w:rsidR="00486487" w:rsidRPr="00671177" w14:paraId="15448E28" w14:textId="77777777" w:rsidTr="00E4608B"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3050E38F" w14:textId="7649C9C9" w:rsidR="00486487" w:rsidRPr="005D6485" w:rsidRDefault="00486487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ޖަވާބު ދިނުމަށް ވަކި މުއްދަތެއް/ ސުންގަޑިއެއް ކަނޑައަޅާފައިވާ ސިޓީތަކުގެ އަދަދު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2A36AC82" w14:textId="77777777" w:rsidR="00486487" w:rsidRPr="005D6485" w:rsidRDefault="00486487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ކަނޑައަޅާފައިވާ މުއްދަތު/ސުންގަޑި ހަމަވުމުގެ ކުރިން ޖަވާބުދެވުނު ސިޓީ/ލިޔެކިޔުމުގެ އަދަދު</w:t>
            </w:r>
          </w:p>
        </w:tc>
        <w:tc>
          <w:tcPr>
            <w:tcW w:w="1583" w:type="pct"/>
            <w:shd w:val="clear" w:color="auto" w:fill="D9D9D9" w:themeFill="background1" w:themeFillShade="D9"/>
            <w:vAlign w:val="center"/>
          </w:tcPr>
          <w:p w14:paraId="0E84BC9D" w14:textId="77777777" w:rsidR="00486487" w:rsidRPr="005D6485" w:rsidRDefault="00486487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ކަނޑައަޅާފައިވާ މުއްދަތު/ސުންގަޑި ހަމަވުމުގެ ފަހުން ޖަވާބުދެވުނު ސިޓީ/ލިޔެކިޔުމުގެ އަދަދު</w:t>
            </w:r>
          </w:p>
        </w:tc>
      </w:tr>
      <w:tr w:rsidR="00486487" w:rsidRPr="00671177" w14:paraId="5AA107D6" w14:textId="77777777" w:rsidTr="00486487">
        <w:tc>
          <w:tcPr>
            <w:tcW w:w="1750" w:type="pct"/>
            <w:shd w:val="clear" w:color="auto" w:fill="auto"/>
          </w:tcPr>
          <w:p w14:paraId="0D5ABB5E" w14:textId="65D86E75" w:rsidR="00486487" w:rsidRPr="00671177" w:rsidRDefault="00486487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67" w:type="pct"/>
            <w:shd w:val="clear" w:color="auto" w:fill="auto"/>
          </w:tcPr>
          <w:p w14:paraId="6CD2B0E7" w14:textId="77777777" w:rsidR="00486487" w:rsidRPr="00671177" w:rsidRDefault="00486487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3" w:type="pct"/>
            <w:shd w:val="clear" w:color="auto" w:fill="auto"/>
          </w:tcPr>
          <w:p w14:paraId="69D9911D" w14:textId="77777777" w:rsidR="00486487" w:rsidRPr="00671177" w:rsidRDefault="00486487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4AC78E8F" w14:textId="77777777" w:rsidR="00BC125B" w:rsidRPr="00BD1D9A" w:rsidRDefault="00BC125B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  <w:r w:rsidRPr="00BD1D9A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މިބައި ފުރިހަމަކުރާނީ އެ އަހަރެއްގެ 31 ޑިސެންބަރުގައި</w:t>
      </w:r>
      <w:r w:rsidRPr="00BD1D9A"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  <w:t>.</w:t>
      </w:r>
    </w:p>
    <w:p w14:paraId="1E19C44C" w14:textId="77777777" w:rsidR="00732BC7" w:rsidRPr="00671177" w:rsidRDefault="00732BC7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14:paraId="766C2E1D" w14:textId="77777777" w:rsidR="00BD5BD6" w:rsidRDefault="00BD5BD6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މުވައްޒަފުންގެ މަސައްކަތުގެ ފެންވަރު ބެލުން</w:t>
      </w:r>
      <w:r w:rsidR="00FF3212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p w14:paraId="03AC8669" w14:textId="588B0D61" w:rsidR="007D6985" w:rsidRPr="007E77CA" w:rsidRDefault="007D6985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އަހަރުތެރޭގައި މުވައްޒަފުން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ގެ މަސައްކަތުގެ ފެންވަރުބެލުން ފުރިހަމަކޮފައިވާ މުވައްޒަފުން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14"/>
        <w:gridCol w:w="2813"/>
        <w:gridCol w:w="3089"/>
      </w:tblGrid>
      <w:tr w:rsidR="00671177" w:rsidRPr="00671177" w14:paraId="3CF5AA4F" w14:textId="77777777" w:rsidTr="00E4608B">
        <w:tc>
          <w:tcPr>
            <w:tcW w:w="1727" w:type="pct"/>
            <w:shd w:val="clear" w:color="auto" w:fill="D9D9D9" w:themeFill="background1" w:themeFillShade="D9"/>
            <w:vAlign w:val="center"/>
          </w:tcPr>
          <w:p w14:paraId="2F31F497" w14:textId="77777777" w:rsidR="00C252BF" w:rsidRPr="005D6485" w:rsidRDefault="00C252B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އަހަރުތެރޭގައި މަސައްކަތުގެ ފެންވަރުބަލަންޖެހޭ </w:t>
            </w:r>
            <w:r w:rsidR="00A66F7E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ދާއިމީ </w:t>
            </w: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މުވައްޒަފުންގެ އަދަދު</w:t>
            </w:r>
          </w:p>
        </w:tc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2A81079E" w14:textId="77777777" w:rsidR="00C252BF" w:rsidRPr="005D6485" w:rsidRDefault="00C252B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މަސައްކަތުގެ ފެންވަރު ބެލުން ފުރިހަމަކޮށްފައިވާ</w:t>
            </w:r>
            <w:r w:rsidR="00A66F7E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ދާއިމީ</w:t>
            </w: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މުވައްޒަފުންގެ އަދަދު</w:t>
            </w:r>
          </w:p>
        </w:tc>
        <w:tc>
          <w:tcPr>
            <w:tcW w:w="1713" w:type="pct"/>
            <w:shd w:val="clear" w:color="auto" w:fill="D9D9D9" w:themeFill="background1" w:themeFillShade="D9"/>
            <w:vAlign w:val="center"/>
          </w:tcPr>
          <w:p w14:paraId="330E0C2B" w14:textId="77777777" w:rsidR="00C252BF" w:rsidRPr="005D6485" w:rsidRDefault="00C252B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މަސައްކަތުގެ ފެންވަރު ބެލުން ފުރިހަމަކޮށްފައިނުވާ</w:t>
            </w:r>
            <w:r w:rsidR="00A66F7E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ދާއިމީ</w:t>
            </w: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މުވައްޒަފުންގެ އަދަދު</w:t>
            </w:r>
          </w:p>
        </w:tc>
      </w:tr>
      <w:tr w:rsidR="00C252BF" w:rsidRPr="00671177" w14:paraId="70E2780E" w14:textId="77777777" w:rsidTr="004465C1">
        <w:tc>
          <w:tcPr>
            <w:tcW w:w="1727" w:type="pct"/>
          </w:tcPr>
          <w:p w14:paraId="379366A0" w14:textId="77777777" w:rsidR="00C252BF" w:rsidRPr="00671177" w:rsidRDefault="00C252B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0" w:type="pct"/>
          </w:tcPr>
          <w:p w14:paraId="2CD4DE5E" w14:textId="77777777" w:rsidR="00C252BF" w:rsidRPr="00671177" w:rsidRDefault="00C252B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3" w:type="pct"/>
          </w:tcPr>
          <w:p w14:paraId="7D63989B" w14:textId="77777777" w:rsidR="00C252BF" w:rsidRPr="00671177" w:rsidRDefault="00C252B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0932B3D4" w14:textId="281639BE" w:rsidR="007D6985" w:rsidRPr="00A94511" w:rsidRDefault="00367134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4465C1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މިބައި ފުރިހަމަކުރާނީ </w:t>
      </w:r>
      <w:r w:rsidRPr="004465C1"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  <w:t>ދިވެހި ސިވިލް ސަރވިސް މުވައްޒަފުންގެ މަސައްކަތުގެ ފެންވަރުބެލުމާބެހޭ އުޞޫލު</w:t>
      </w:r>
      <w:r w:rsidRPr="004465C1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ގައިވާ މު</w:t>
      </w:r>
      <w:r w:rsidRPr="004465C1"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  <w:t>ވައްޒަފުގެ މަސައްކަތުގެ ފެންވަރު ބަލައި ނަތީޖާ ފައިނަލް ކުރުމަށް ފަހު</w:t>
      </w:r>
      <w:r w:rsidRPr="004465C1"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</w:rPr>
        <w:t xml:space="preserve"> </w:t>
      </w:r>
      <w:r w:rsidRPr="004465C1"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  <w:t>ސީއެސްވިއުގަ އީ-ޕަރފޯމަންސް މެނޭޖްމަންޓް މޮޑިއުލް މެދުވެރިކޮށް</w:t>
      </w:r>
      <w:r w:rsidRPr="004465C1"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</w:rPr>
        <w:t xml:space="preserve"> </w:t>
      </w:r>
      <w:r w:rsidRPr="004465C1"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  <w:t>ސަބްމިޓްކުރު</w:t>
      </w:r>
      <w:r w:rsidRPr="004465C1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މަށް ހަމަޖެހިފައިވާ މުއްދަތު ފަހަނައަޅައި ދިއުމުން. </w:t>
      </w:r>
    </w:p>
    <w:p w14:paraId="005C2077" w14:textId="77777777" w:rsidR="007F793F" w:rsidRDefault="007F793F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14:paraId="3A9EAAEE" w14:textId="0239D990" w:rsidR="00F573FC" w:rsidRDefault="007D6985" w:rsidP="007F793F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ށ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) އަހަރުތެރޭގައި މުވައްޒަފުން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ގެ "ސުޕަވައިޒަރު" އަދި "އެޗް.އާރް މެނޭޖަރ" </w:t>
      </w:r>
      <w:r w:rsidR="001F2E4C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އެސައިންކުރުން: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75"/>
        <w:gridCol w:w="2146"/>
        <w:gridCol w:w="2144"/>
        <w:gridCol w:w="2351"/>
      </w:tblGrid>
      <w:tr w:rsidR="00195F89" w:rsidRPr="00671177" w14:paraId="13A2E7B4" w14:textId="77777777" w:rsidTr="050064C7">
        <w:tc>
          <w:tcPr>
            <w:tcW w:w="1317" w:type="pct"/>
            <w:shd w:val="clear" w:color="auto" w:fill="D9D9D9" w:themeFill="background1" w:themeFillShade="D9"/>
            <w:vAlign w:val="center"/>
          </w:tcPr>
          <w:p w14:paraId="2A380E3A" w14:textId="73BCCA7C" w:rsidR="00195F89" w:rsidRPr="005D6485" w:rsidRDefault="00195F89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ސީއެސްވިއުގަ މެދުވެރިކޮށް "ސުޕަވައިޒަރު" އ</w:t>
            </w:r>
            <w:r w:rsidR="00CD33BC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</w:t>
            </w: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ސައިންކޮށްފައިވާ މުވައްޒަފުންގެ އަދަދު</w:t>
            </w:r>
          </w:p>
        </w:tc>
        <w:tc>
          <w:tcPr>
            <w:tcW w:w="1190" w:type="pct"/>
            <w:shd w:val="clear" w:color="auto" w:fill="D9D9D9" w:themeFill="background1" w:themeFillShade="D9"/>
            <w:vAlign w:val="center"/>
          </w:tcPr>
          <w:p w14:paraId="5C2AF9F0" w14:textId="1B15CF11" w:rsidR="00195F89" w:rsidRPr="005D6485" w:rsidRDefault="00195F89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ސީއެސްވިއުގަ މެދުވެރިކޮށް "ސުޕަވައިޒަރު" އ</w:t>
            </w:r>
            <w:r w:rsidR="00CD33BC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</w:t>
            </w: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ސައިންކޮށްފައިވާނުވާ މުވައްޒަފުންގެ އަދަދު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14:paraId="43869299" w14:textId="04C24266" w:rsidR="00195F89" w:rsidRPr="005D6485" w:rsidRDefault="00195F89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ސީއެސްވިއުގަ މެދުވެރިކޮށް "އެޗް.އާރް މެނޭޖަރ" އ</w:t>
            </w:r>
            <w:r w:rsidR="00CD33BC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</w:t>
            </w: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ސައިންކޮށްފައިވާ މުވައްޒަފުންގެ އަދަދު</w:t>
            </w:r>
          </w:p>
        </w:tc>
        <w:tc>
          <w:tcPr>
            <w:tcW w:w="1305" w:type="pct"/>
            <w:shd w:val="clear" w:color="auto" w:fill="D9D9D9" w:themeFill="background1" w:themeFillShade="D9"/>
            <w:vAlign w:val="center"/>
          </w:tcPr>
          <w:p w14:paraId="1CB2D505" w14:textId="039152F3" w:rsidR="00195F89" w:rsidRPr="005D6485" w:rsidRDefault="00195F89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ސީއެސްވިއުގަ މެދުވެރިކޮށް "އެޗް.އާރް މެނޭޖަރ" އ</w:t>
            </w:r>
            <w:r w:rsidR="00CD33BC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</w:t>
            </w:r>
            <w:r w:rsidRPr="005D6485"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ސައިންކޮށްފައިވާނުވާ މުވައްޒަފުންގެ އަދަދު</w:t>
            </w:r>
          </w:p>
        </w:tc>
      </w:tr>
      <w:tr w:rsidR="003B3D25" w:rsidRPr="00671177" w14:paraId="1747B180" w14:textId="77777777" w:rsidTr="050064C7">
        <w:tc>
          <w:tcPr>
            <w:tcW w:w="1317" w:type="pct"/>
          </w:tcPr>
          <w:p w14:paraId="6B9F916C" w14:textId="77777777" w:rsidR="003B3D25" w:rsidRPr="00671177" w:rsidRDefault="003B3D2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90" w:type="pct"/>
          </w:tcPr>
          <w:p w14:paraId="4E889142" w14:textId="77777777" w:rsidR="003B3D25" w:rsidRPr="00671177" w:rsidRDefault="003B3D2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89" w:type="pct"/>
          </w:tcPr>
          <w:p w14:paraId="639ABC71" w14:textId="25B5E7C1" w:rsidR="003B3D25" w:rsidRPr="00671177" w:rsidRDefault="003B3D2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05" w:type="pct"/>
          </w:tcPr>
          <w:p w14:paraId="423C1D95" w14:textId="77777777" w:rsidR="003B3D25" w:rsidRPr="00671177" w:rsidRDefault="003B3D2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31266D33" w14:textId="77777777" w:rsidR="00F90F3C" w:rsidRDefault="00F90F3C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14:paraId="74104CBE" w14:textId="77777777" w:rsidR="00BD5BD6" w:rsidRPr="00842E26" w:rsidRDefault="00D27049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ވަޒީފާތަކަށް މީހުން ހަމަޖެއްސުން:</w:t>
      </w:r>
    </w:p>
    <w:p w14:paraId="305CFE86" w14:textId="70320537" w:rsidR="00D27049" w:rsidRPr="00671177" w:rsidRDefault="00D27049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(ހ) </w:t>
      </w:r>
      <w:r w:rsidR="00C74BD1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ވަޒީފާއަށް މީހުން ހޯދުމުގައި ޢާންމުކުރަންޖެހޭ ލިޔުންތައް ޢާންމުކުރުން</w:t>
      </w:r>
      <w:r w:rsidR="003877B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486"/>
        <w:gridCol w:w="1603"/>
        <w:gridCol w:w="1419"/>
        <w:gridCol w:w="1524"/>
        <w:gridCol w:w="1410"/>
        <w:gridCol w:w="1574"/>
      </w:tblGrid>
      <w:tr w:rsidR="001C5435" w:rsidRPr="00671177" w14:paraId="5211B6B3" w14:textId="77777777" w:rsidTr="004173C9"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7A9D2AED" w14:textId="14F148FD" w:rsidR="001C5435" w:rsidRPr="005D6485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އަހަރުތެރޭގައި ކުރެވުނު އިޢުލާނ</w:t>
            </w:r>
            <w:r w:rsidR="004173C9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ްތަކު</w:t>
            </w: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ގެ</w:t>
            </w:r>
            <w:r w:rsidR="004173C9"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އިއުލާން</w:t>
            </w: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ނަންބަރުތައް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7A84B48A" w14:textId="77777777" w:rsidR="001C5435" w:rsidRPr="005D6485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އިޢުލާނު ގެޒެޓްކުރެވުނުތޯ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14:paraId="179B1E55" w14:textId="246FCA96" w:rsidR="001C5435" w:rsidRPr="005D6485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ސްކްރީނިންގ ޝީޓް އާންމުކުރެވުނުތޯ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500F0872" w14:textId="1A3005D3" w:rsidR="001C5435" w:rsidRPr="005D6485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ސްކްރީނިންގ ޝީޓް އާންމުކުރެވުނު ގޮތް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2F28647A" w14:textId="205FE668" w:rsidR="001C5435" w:rsidRPr="005D6485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އޭ2 ޝީޓް ޢާންމުކުރެވުނުތޯ</w:t>
            </w:r>
          </w:p>
        </w:tc>
        <w:tc>
          <w:tcPr>
            <w:tcW w:w="873" w:type="pct"/>
            <w:shd w:val="clear" w:color="auto" w:fill="D9D9D9" w:themeFill="background1" w:themeFillShade="D9"/>
            <w:vAlign w:val="center"/>
          </w:tcPr>
          <w:p w14:paraId="6BC3D00F" w14:textId="7E56C404" w:rsidR="001C5435" w:rsidRPr="005D6485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އޭ2 ޝީޓް ޢާންމުކުރެވުނު ގޮތް</w:t>
            </w:r>
          </w:p>
        </w:tc>
      </w:tr>
      <w:tr w:rsidR="001C5435" w:rsidRPr="00671177" w14:paraId="57167D81" w14:textId="77777777" w:rsidTr="004173C9">
        <w:tc>
          <w:tcPr>
            <w:tcW w:w="824" w:type="pct"/>
            <w:shd w:val="clear" w:color="auto" w:fill="FFFFFF" w:themeFill="background1"/>
          </w:tcPr>
          <w:p w14:paraId="0C9AD68F" w14:textId="77777777" w:rsidR="001C5435" w:rsidRPr="00671177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89" w:type="pct"/>
            <w:shd w:val="clear" w:color="auto" w:fill="FFFFFF" w:themeFill="background1"/>
          </w:tcPr>
          <w:p w14:paraId="2B25E426" w14:textId="77777777" w:rsidR="001C5435" w:rsidRPr="00671177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034F58C5" w14:textId="77777777" w:rsidR="001C5435" w:rsidRPr="00671177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14:paraId="67AE421F" w14:textId="23C979B8" w:rsidR="001C5435" w:rsidRPr="00671177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15C293FD" w14:textId="77777777" w:rsidR="001C5435" w:rsidRPr="00671177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73" w:type="pct"/>
            <w:shd w:val="clear" w:color="auto" w:fill="FFFFFF" w:themeFill="background1"/>
          </w:tcPr>
          <w:p w14:paraId="232B8192" w14:textId="2FBD8C78" w:rsidR="001C5435" w:rsidRPr="00671177" w:rsidRDefault="001C5435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382A7658" w14:textId="77777777" w:rsidR="00540908" w:rsidRPr="00AA4DF9" w:rsidRDefault="00540908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32BE3975" w14:textId="660185CA" w:rsidR="00D27049" w:rsidRPr="00671177" w:rsidRDefault="00D27049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</w:t>
      </w:r>
      <w:r w:rsidR="004C1B74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ށ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) </w:t>
      </w:r>
      <w:r w:rsidR="00CF216F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ސީއެސްވިއުގައިގެ ތެރެއިން ވަޒީފާ ހަމަޖެއްސުމަށް ހުށަހެޅި މައްސަލައެއް ރިޖެކްޓްވުން: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98"/>
        <w:gridCol w:w="2992"/>
        <w:gridCol w:w="3026"/>
      </w:tblGrid>
      <w:tr w:rsidR="00671177" w:rsidRPr="00671177" w14:paraId="5B9C20DF" w14:textId="77777777" w:rsidTr="00540908">
        <w:tc>
          <w:tcPr>
            <w:tcW w:w="1663" w:type="pct"/>
            <w:shd w:val="clear" w:color="auto" w:fill="D9D9D9" w:themeFill="background1" w:themeFillShade="D9"/>
          </w:tcPr>
          <w:p w14:paraId="46AF05CF" w14:textId="77777777" w:rsidR="00CF216F" w:rsidRPr="005D6485" w:rsidRDefault="00CF216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ރިޖެކްޓްވި ރިކްއެސްޓް ނަންބަރު</w:t>
            </w:r>
          </w:p>
        </w:tc>
        <w:tc>
          <w:tcPr>
            <w:tcW w:w="1659" w:type="pct"/>
            <w:shd w:val="clear" w:color="auto" w:fill="D9D9D9" w:themeFill="background1" w:themeFillShade="D9"/>
          </w:tcPr>
          <w:p w14:paraId="437EBAE7" w14:textId="77777777" w:rsidR="00CF216F" w:rsidRPr="005D6485" w:rsidRDefault="00CF216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ރިޖެކްޓްވި ސަބަބު</w:t>
            </w:r>
          </w:p>
        </w:tc>
        <w:tc>
          <w:tcPr>
            <w:tcW w:w="1678" w:type="pct"/>
            <w:shd w:val="clear" w:color="auto" w:fill="D9D9D9" w:themeFill="background1" w:themeFillShade="D9"/>
          </w:tcPr>
          <w:p w14:paraId="6FD50E8D" w14:textId="77777777" w:rsidR="00CF216F" w:rsidRPr="005D6485" w:rsidRDefault="00CF216F" w:rsidP="000C47B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އިސްލާޙުކުރުމަށް އެޅި ފިޔަވަޅު</w:t>
            </w:r>
          </w:p>
        </w:tc>
      </w:tr>
      <w:tr w:rsidR="00671177" w:rsidRPr="00671177" w14:paraId="5CC5D019" w14:textId="77777777" w:rsidTr="00540908">
        <w:tc>
          <w:tcPr>
            <w:tcW w:w="1663" w:type="pct"/>
          </w:tcPr>
          <w:p w14:paraId="0FA5E95A" w14:textId="77777777" w:rsidR="00CF216F" w:rsidRPr="00671177" w:rsidRDefault="00CF216F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59" w:type="pct"/>
          </w:tcPr>
          <w:p w14:paraId="6AF5C91B" w14:textId="77777777" w:rsidR="00CF216F" w:rsidRPr="00671177" w:rsidRDefault="00CF216F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78" w:type="pct"/>
          </w:tcPr>
          <w:p w14:paraId="7230FF7A" w14:textId="77777777" w:rsidR="00CF216F" w:rsidRPr="00671177" w:rsidRDefault="00CF216F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4CC4E852" w14:textId="77777777" w:rsidTr="00540908">
        <w:tc>
          <w:tcPr>
            <w:tcW w:w="1663" w:type="pct"/>
          </w:tcPr>
          <w:p w14:paraId="2BCD34C3" w14:textId="77777777" w:rsidR="00CF216F" w:rsidRPr="00671177" w:rsidRDefault="00CF216F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59" w:type="pct"/>
          </w:tcPr>
          <w:p w14:paraId="7A6DE2F8" w14:textId="77777777" w:rsidR="00CF216F" w:rsidRPr="00671177" w:rsidRDefault="00CF216F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78" w:type="pct"/>
          </w:tcPr>
          <w:p w14:paraId="64A944E5" w14:textId="77777777" w:rsidR="00CF216F" w:rsidRPr="00671177" w:rsidRDefault="00CF216F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14:paraId="5DB2EDFC" w14:textId="77777777" w:rsidTr="00540908">
        <w:tc>
          <w:tcPr>
            <w:tcW w:w="1663" w:type="pct"/>
          </w:tcPr>
          <w:p w14:paraId="3911778B" w14:textId="77777777" w:rsidR="00CF216F" w:rsidRPr="00671177" w:rsidRDefault="00CF216F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59" w:type="pct"/>
          </w:tcPr>
          <w:p w14:paraId="6E23DC98" w14:textId="77777777" w:rsidR="00CF216F" w:rsidRPr="00671177" w:rsidRDefault="00CF216F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78" w:type="pct"/>
          </w:tcPr>
          <w:p w14:paraId="70D2AFE6" w14:textId="77777777" w:rsidR="00CF216F" w:rsidRPr="00671177" w:rsidRDefault="00CF216F" w:rsidP="000C47B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16B2A202" w14:textId="7AB72A12" w:rsidR="007F793F" w:rsidRDefault="00540908" w:rsidP="005B3930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00642181" w14:textId="77777777" w:rsidR="00251092" w:rsidRDefault="00251092" w:rsidP="00251092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</w:p>
    <w:p w14:paraId="0DB75103" w14:textId="77777777" w:rsidR="00251092" w:rsidRDefault="00251092" w:rsidP="00251092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</w:p>
    <w:p w14:paraId="6C8B3BE1" w14:textId="77777777" w:rsidR="00251092" w:rsidRDefault="00251092" w:rsidP="00251092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</w:p>
    <w:p w14:paraId="73A6B81F" w14:textId="77777777" w:rsidR="00251092" w:rsidRPr="005B3930" w:rsidRDefault="00251092" w:rsidP="00251092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rtl/>
          <w:lang w:bidi="dv-MV"/>
        </w:rPr>
      </w:pPr>
    </w:p>
    <w:p w14:paraId="1166068D" w14:textId="77777777" w:rsidR="00815D5C" w:rsidRPr="00DF05AD" w:rsidRDefault="00815D5C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DF05AD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lastRenderedPageBreak/>
        <w:t>މުވައްޒަފުންގެ ވަޒީފާއާބެހޭ މަޢުލޫމާތު ސީއެސްވިއުގައަށް އަދާހަމަކުރުން: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26"/>
        <w:gridCol w:w="2095"/>
        <w:gridCol w:w="2395"/>
      </w:tblGrid>
      <w:tr w:rsidR="002E322F" w:rsidRPr="002E322F" w14:paraId="69CA27A8" w14:textId="77777777" w:rsidTr="2DAFE335">
        <w:tc>
          <w:tcPr>
            <w:tcW w:w="2510" w:type="pct"/>
            <w:shd w:val="clear" w:color="auto" w:fill="D9D9D9" w:themeFill="background1" w:themeFillShade="D9"/>
            <w:vAlign w:val="center"/>
          </w:tcPr>
          <w:p w14:paraId="12160519" w14:textId="012696D6" w:rsidR="00F3149F" w:rsidRPr="005D6485" w:rsidRDefault="006B149C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މަޢުލޫމާތު</w:t>
            </w:r>
          </w:p>
        </w:tc>
        <w:tc>
          <w:tcPr>
            <w:tcW w:w="1162" w:type="pct"/>
            <w:shd w:val="clear" w:color="auto" w:fill="D9D9D9" w:themeFill="background1" w:themeFillShade="D9"/>
            <w:vAlign w:val="center"/>
          </w:tcPr>
          <w:p w14:paraId="0ED42E04" w14:textId="3584CEA9" w:rsidR="4942EB93" w:rsidRPr="005D6485" w:rsidRDefault="4942EB93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hAnsi="Faruma" w:cs="Faruma"/>
                <w:color w:val="000000" w:themeColor="text1"/>
                <w:sz w:val="24"/>
                <w:szCs w:val="24"/>
              </w:rPr>
            </w:pPr>
            <w:r w:rsidRPr="005D6485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val="dv-MV"/>
              </w:rPr>
              <w:t>ސީއެސްވިއުގައަށް އަދާހަމަކޮށްފައިވާ މުވައްޒަފުންގެ އަދަދު</w:t>
            </w:r>
          </w:p>
        </w:tc>
        <w:tc>
          <w:tcPr>
            <w:tcW w:w="1328" w:type="pct"/>
            <w:shd w:val="clear" w:color="auto" w:fill="D9D9D9" w:themeFill="background1" w:themeFillShade="D9"/>
            <w:vAlign w:val="center"/>
          </w:tcPr>
          <w:p w14:paraId="18F47CFE" w14:textId="6600F794" w:rsidR="4942EB93" w:rsidRPr="005D6485" w:rsidRDefault="4942EB93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hAnsi="Faruma" w:cs="Faruma"/>
                <w:color w:val="000000" w:themeColor="text1"/>
                <w:sz w:val="24"/>
                <w:szCs w:val="24"/>
              </w:rPr>
            </w:pPr>
            <w:r w:rsidRPr="005D6485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val="dv-MV"/>
              </w:rPr>
              <w:t>ސީއެސްވިއުގައަށް އަދާހަމަކޮށްފައިނުވާ މުވައްޒަފުންގެ އަދަދު</w:t>
            </w:r>
          </w:p>
        </w:tc>
      </w:tr>
      <w:tr w:rsidR="002E322F" w:rsidRPr="002E322F" w14:paraId="0DAA1800" w14:textId="77777777" w:rsidTr="2DAFE335">
        <w:tc>
          <w:tcPr>
            <w:tcW w:w="2510" w:type="pct"/>
          </w:tcPr>
          <w:p w14:paraId="0B605384" w14:textId="77777777" w:rsidR="00F3149F" w:rsidRPr="006B149C" w:rsidRDefault="56082464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  <w:r w:rsidRPr="2DAFE335"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  <w:t xml:space="preserve">ސީއެސްވިއުގައިގައި </w:t>
            </w:r>
            <w:r w:rsidRPr="2DAFE335"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  <w:t>1</w:t>
            </w:r>
            <w:r w:rsidRPr="2DAFE335"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  <w:t xml:space="preserve"> ޖަނަވަރީ </w:t>
            </w:r>
            <w:r w:rsidRPr="2DAFE335">
              <w:rPr>
                <w:rFonts w:ascii="Faruma" w:eastAsia="Faruma" w:hAnsi="Faruma" w:cs="Faruma"/>
                <w:color w:val="auto"/>
                <w:sz w:val="24"/>
                <w:szCs w:val="24"/>
                <w:lang w:bidi="dv-MV"/>
              </w:rPr>
              <w:t>2021</w:t>
            </w:r>
            <w:r w:rsidRPr="2DAFE335"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  <w:t xml:space="preserve"> ގެ ފަހުން މަގާމުގެ މަސްއޫލިއްޔަތު އަދަހަމަނުކުރާ މަގާމުގެ އަދަދު</w:t>
            </w:r>
          </w:p>
        </w:tc>
        <w:tc>
          <w:tcPr>
            <w:tcW w:w="1162" w:type="pct"/>
          </w:tcPr>
          <w:p w14:paraId="0970AF9F" w14:textId="77777777" w:rsidR="00F3149F" w:rsidRPr="002E322F" w:rsidRDefault="00F3149F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8" w:type="pct"/>
          </w:tcPr>
          <w:p w14:paraId="430E10DF" w14:textId="77777777" w:rsidR="00F3149F" w:rsidRPr="002E322F" w:rsidRDefault="00F3149F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</w:tr>
      <w:tr w:rsidR="006B51A3" w:rsidRPr="002E322F" w14:paraId="32D3FC99" w14:textId="77777777" w:rsidTr="2DAFE335">
        <w:tc>
          <w:tcPr>
            <w:tcW w:w="2510" w:type="pct"/>
          </w:tcPr>
          <w:p w14:paraId="15C163DA" w14:textId="16C3895B" w:rsidR="006B51A3" w:rsidRPr="2DAFE335" w:rsidRDefault="00354673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 xml:space="preserve">މުވައްޒަފުންގެ </w:t>
            </w:r>
            <w:r w:rsidR="008904C3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ވަޒީފާގެ މަސްއޫލިއްޔަތަކަށް</w:t>
            </w:r>
            <w:r w:rsidR="00564D0F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 xml:space="preserve"> އަންނަ ބަދަލާގުޅިގެން</w:t>
            </w:r>
            <w:r w:rsidR="00B313E6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 xml:space="preserve"> </w:t>
            </w:r>
            <w:r w:rsidR="006B51A3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ސީއެސްވިއުގަ</w:t>
            </w:r>
            <w:r w:rsidR="003A4702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އި</w:t>
            </w:r>
            <w:r w:rsidR="004161CD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 xml:space="preserve">ގެ މަގާމުގެ މަސްއޫލިއްޔަތު </w:t>
            </w:r>
            <w:r w:rsidR="006805BF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އަދާހަމ</w:t>
            </w:r>
            <w:r w:rsidR="00564D0F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ަކޮށްފައިވާ</w:t>
            </w:r>
            <w:r w:rsidR="008904C3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 xml:space="preserve"> މުވައްޒަފުންގެ</w:t>
            </w:r>
            <w:r w:rsidR="00564D0F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 xml:space="preserve"> އަދަދު</w:t>
            </w:r>
          </w:p>
        </w:tc>
        <w:tc>
          <w:tcPr>
            <w:tcW w:w="1162" w:type="pct"/>
          </w:tcPr>
          <w:p w14:paraId="37205F7D" w14:textId="77777777" w:rsidR="006B51A3" w:rsidRPr="002E322F" w:rsidRDefault="006B51A3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8" w:type="pct"/>
          </w:tcPr>
          <w:p w14:paraId="6FFC0836" w14:textId="77777777" w:rsidR="006B51A3" w:rsidRPr="002E322F" w:rsidRDefault="006B51A3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</w:tr>
      <w:tr w:rsidR="002E322F" w:rsidRPr="002E322F" w14:paraId="4536602C" w14:textId="77777777" w:rsidTr="2DAFE335">
        <w:tc>
          <w:tcPr>
            <w:tcW w:w="2510" w:type="pct"/>
          </w:tcPr>
          <w:p w14:paraId="51677B6F" w14:textId="68B156DB" w:rsidR="00F3149F" w:rsidRPr="005F10E9" w:rsidRDefault="00F3149F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  <w:r w:rsidRPr="005F10E9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ސީއެސްވިއުގައިގައި މަގާމުގެ ކެރިއަރފީލްޑ</w:t>
            </w:r>
            <w:r w:rsidR="00E82B49" w:rsidRPr="005F10E9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 xml:space="preserve">ް </w:t>
            </w:r>
            <w:r w:rsidRPr="005F10E9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އަދާހަމަކުރެވިފައިނުވާ މަގާމުތަކުގެ އަދަދު</w:t>
            </w:r>
          </w:p>
        </w:tc>
        <w:tc>
          <w:tcPr>
            <w:tcW w:w="1162" w:type="pct"/>
          </w:tcPr>
          <w:p w14:paraId="09F73D73" w14:textId="77777777" w:rsidR="00F3149F" w:rsidRPr="002E322F" w:rsidRDefault="00F3149F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8" w:type="pct"/>
          </w:tcPr>
          <w:p w14:paraId="6CFD1C5F" w14:textId="77777777" w:rsidR="00F3149F" w:rsidRPr="002E322F" w:rsidRDefault="00F3149F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</w:tr>
      <w:tr w:rsidR="002E322F" w:rsidRPr="002E322F" w14:paraId="2FEDD550" w14:textId="77777777" w:rsidTr="2DAFE335">
        <w:tc>
          <w:tcPr>
            <w:tcW w:w="2510" w:type="pct"/>
          </w:tcPr>
          <w:p w14:paraId="521454F8" w14:textId="765DEF2A" w:rsidR="00F3149F" w:rsidRPr="005F10E9" w:rsidRDefault="00E82B49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  <w:r w:rsidRPr="005F10E9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ސީއެސްވިއުގައިގައި މަގާމުގެ ޑިސިޕްލިން އަދާހަމަކުރެވިފައިނުވާ މަގާމުތަކުގެ އަދަދު</w:t>
            </w:r>
          </w:p>
        </w:tc>
        <w:tc>
          <w:tcPr>
            <w:tcW w:w="1162" w:type="pct"/>
          </w:tcPr>
          <w:p w14:paraId="710C97E4" w14:textId="77777777" w:rsidR="00F3149F" w:rsidRPr="002E322F" w:rsidRDefault="00F3149F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8" w:type="pct"/>
          </w:tcPr>
          <w:p w14:paraId="0B2BF1F4" w14:textId="77777777" w:rsidR="00F3149F" w:rsidRPr="002E322F" w:rsidRDefault="00F3149F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</w:tr>
      <w:tr w:rsidR="002E322F" w:rsidRPr="002E322F" w14:paraId="668E36DA" w14:textId="77777777" w:rsidTr="2DAFE335">
        <w:tc>
          <w:tcPr>
            <w:tcW w:w="2510" w:type="pct"/>
          </w:tcPr>
          <w:p w14:paraId="521D3654" w14:textId="77777777" w:rsidR="00713B68" w:rsidRPr="002E322F" w:rsidRDefault="00713B68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  <w:r w:rsidRPr="008D59CE">
              <w:rPr>
                <w:rFonts w:ascii="Faruma" w:eastAsia="Faruma" w:hAnsi="Faruma" w:cs="Faruma" w:hint="cs"/>
                <w:color w:val="auto"/>
                <w:sz w:val="24"/>
                <w:szCs w:val="24"/>
                <w:rtl/>
                <w:lang w:bidi="dv-MV"/>
              </w:rPr>
              <w:t>މުވައްޒަފުންގެ ތަޢުލީމީ ސަނަދުތައް ސީއެސްވިއުގައަށް އަދާހަމަކޮށްފައިނުވާ މުވައްޒަފުންގެ އަދަދު</w:t>
            </w:r>
          </w:p>
        </w:tc>
        <w:tc>
          <w:tcPr>
            <w:tcW w:w="1162" w:type="pct"/>
          </w:tcPr>
          <w:p w14:paraId="45BA0D4E" w14:textId="77777777" w:rsidR="00713B68" w:rsidRPr="002E322F" w:rsidRDefault="00713B68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8" w:type="pct"/>
          </w:tcPr>
          <w:p w14:paraId="0D9D4C8B" w14:textId="77777777" w:rsidR="00713B68" w:rsidRPr="002E322F" w:rsidRDefault="00713B68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FF0000"/>
                <w:sz w:val="24"/>
                <w:szCs w:val="24"/>
                <w:rtl/>
                <w:lang w:bidi="dv-MV"/>
              </w:rPr>
            </w:pPr>
          </w:p>
        </w:tc>
      </w:tr>
    </w:tbl>
    <w:p w14:paraId="108C64D7" w14:textId="4D74796D" w:rsidR="0095415E" w:rsidRPr="00DE35C3" w:rsidRDefault="0095415E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DE35C3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* މިބައި ފުރިހަމަކުރާނީ އެ އަހަރެއްގެ 31 ޑިސެންބަރުގައި.</w:t>
      </w:r>
    </w:p>
    <w:p w14:paraId="750552AF" w14:textId="77777777" w:rsidR="007732B2" w:rsidRPr="00A805B8" w:rsidRDefault="007732B2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0"/>
          <w:szCs w:val="20"/>
          <w:lang w:bidi="dv-MV"/>
        </w:rPr>
      </w:pPr>
    </w:p>
    <w:p w14:paraId="684207D2" w14:textId="0B40BE97" w:rsidR="004C296B" w:rsidRPr="007454F0" w:rsidRDefault="004C296B" w:rsidP="004545EC">
      <w:pPr>
        <w:pStyle w:val="ListBullet"/>
        <w:numPr>
          <w:ilvl w:val="0"/>
          <w:numId w:val="37"/>
        </w:numPr>
        <w:bidi/>
        <w:spacing w:before="240" w:line="276" w:lineRule="auto"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7454F0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މުވައްޒަފުން ފުރިހަމަކޮށްފައިވާ ތަމްރީނުގެ މަޢުލޫމާތު</w:t>
      </w:r>
      <w:r w:rsidR="00B6255C" w:rsidRPr="007454F0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 ދެނެގަތުން</w:t>
      </w:r>
      <w:r w:rsidRPr="007454F0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p w14:paraId="594E32B1" w14:textId="3DC3ED5F" w:rsidR="00115214" w:rsidRPr="00115214" w:rsidRDefault="00115214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(ހ) 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ސިވިލް ސަރވިސް ޓްރެއިނިންގ އިންސްޓިޓިއުޓްއިން ކުރިއަށްގެ</w:t>
      </w:r>
      <w:r w:rsidR="00A872AC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ންގޮސްފައިވާ ތަމްރީނުތައް</w:t>
      </w:r>
      <w:r w:rsidR="009A0130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62"/>
        <w:gridCol w:w="7269"/>
        <w:gridCol w:w="1185"/>
      </w:tblGrid>
      <w:tr w:rsidR="00A872AC" w:rsidRPr="00671177" w14:paraId="3B58334B" w14:textId="77777777" w:rsidTr="00DC1303"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357FD63F" w14:textId="182B1DBD" w:rsidR="00DC1303" w:rsidRPr="005D6485" w:rsidRDefault="00DC1303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4031" w:type="pct"/>
            <w:shd w:val="clear" w:color="auto" w:fill="D9D9D9" w:themeFill="background1" w:themeFillShade="D9"/>
            <w:vAlign w:val="center"/>
          </w:tcPr>
          <w:p w14:paraId="4832F40E" w14:textId="239F68AF" w:rsidR="00A872AC" w:rsidRPr="005D6485" w:rsidRDefault="00A872AC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ތަމްރީނުގެ ނަން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65C9A516" w14:textId="77777777" w:rsidR="00A872AC" w:rsidRPr="005D6485" w:rsidRDefault="00A872AC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ބައިވެރިވި މުވައްޒަފުންގެ އަދަދު</w:t>
            </w:r>
          </w:p>
        </w:tc>
      </w:tr>
      <w:tr w:rsidR="00A872AC" w:rsidRPr="00671177" w14:paraId="0A963296" w14:textId="77777777" w:rsidTr="00DC1303">
        <w:tc>
          <w:tcPr>
            <w:tcW w:w="312" w:type="pct"/>
            <w:vAlign w:val="center"/>
          </w:tcPr>
          <w:p w14:paraId="07E409C8" w14:textId="675F138F" w:rsidR="00DC1303" w:rsidRDefault="00DC1303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4031" w:type="pct"/>
          </w:tcPr>
          <w:p w14:paraId="41B48C8D" w14:textId="31E3B6AE" w:rsidR="00A872AC" w:rsidRPr="00F66EEA" w:rsidRDefault="003F1E07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</w:pPr>
            <w:r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(</w:t>
            </w:r>
            <w:r w:rsidR="00A374CE"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ސިވިލް</w:t>
            </w:r>
            <w:r w:rsidR="00656172"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 xml:space="preserve"> </w:t>
            </w:r>
            <w:r w:rsidR="00A374CE"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ސަރވިސްގެ ގަވާއިދަށް އަހުލުވެރިކުރުމަށް ގެންގޮސްފައިވާ ތަމްރީނު</w:t>
            </w:r>
            <w:r w:rsidR="00656172"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ތައް</w:t>
            </w:r>
            <w:r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657" w:type="pct"/>
          </w:tcPr>
          <w:p w14:paraId="4680E1ED" w14:textId="77777777" w:rsidR="00A872AC" w:rsidRPr="00671177" w:rsidRDefault="00A872AC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F1E07" w:rsidRPr="00671177" w14:paraId="6F35DF34" w14:textId="77777777" w:rsidTr="00DC1303">
        <w:tc>
          <w:tcPr>
            <w:tcW w:w="312" w:type="pct"/>
            <w:vAlign w:val="center"/>
          </w:tcPr>
          <w:p w14:paraId="0165420B" w14:textId="457E3049" w:rsidR="00DC1303" w:rsidRDefault="00DC1303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4031" w:type="pct"/>
          </w:tcPr>
          <w:p w14:paraId="3F1F5C50" w14:textId="25E94769" w:rsidR="003F1E07" w:rsidRPr="00F66EEA" w:rsidRDefault="003F1E07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</w:pPr>
            <w:r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(</w:t>
            </w:r>
            <w:r w:rsidR="00656172"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ސިވިލް ސަރވިސްގެ ވަޒީފާއަށް މީހުން އައްޔަނުކުރުމާ</w:t>
            </w:r>
            <w:r w:rsidR="0028697C"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 xml:space="preserve"> </w:t>
            </w:r>
            <w:r w:rsidR="00656172"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ގުޅޭ</w:t>
            </w:r>
            <w:r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 xml:space="preserve"> ތަމްރީނު</w:t>
            </w:r>
            <w:r w:rsidR="0028697C"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ތައް</w:t>
            </w:r>
            <w:r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657" w:type="pct"/>
          </w:tcPr>
          <w:p w14:paraId="31254F44" w14:textId="77777777" w:rsidR="003F1E07" w:rsidRPr="00671177" w:rsidRDefault="003F1E07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F1E07" w:rsidRPr="00671177" w14:paraId="5E143020" w14:textId="77777777" w:rsidTr="00DC1303">
        <w:tc>
          <w:tcPr>
            <w:tcW w:w="312" w:type="pct"/>
            <w:vAlign w:val="center"/>
          </w:tcPr>
          <w:p w14:paraId="1BDBA930" w14:textId="150F4A79" w:rsidR="00DC1303" w:rsidRDefault="00DC1303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4031" w:type="pct"/>
          </w:tcPr>
          <w:p w14:paraId="00C0B3B9" w14:textId="7E83A847" w:rsidR="003F1E07" w:rsidRPr="00F66EEA" w:rsidRDefault="0028697C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</w:pPr>
            <w:r w:rsidRPr="00F66EEA">
              <w:rPr>
                <w:rFonts w:ascii="Faruma" w:eastAsia="Faruma" w:hAnsi="Faruma" w:cs="Faruma" w:hint="cs"/>
                <w:i/>
                <w:iCs/>
                <w:color w:val="3A4452" w:themeColor="text2" w:themeShade="BF"/>
                <w:sz w:val="18"/>
                <w:szCs w:val="18"/>
                <w:rtl/>
                <w:lang w:bidi="dv-MV"/>
              </w:rPr>
              <w:t>(ސިވިލް ސަރވިސްގެ މުވައްޒަފުންގެ މަސައްކަތުގެ ފެންވަރު ބެލުމާ ގުޅޭ ތަމްރީނުތައް)</w:t>
            </w:r>
          </w:p>
        </w:tc>
        <w:tc>
          <w:tcPr>
            <w:tcW w:w="657" w:type="pct"/>
          </w:tcPr>
          <w:p w14:paraId="7BBB6DFC" w14:textId="77777777" w:rsidR="003F1E07" w:rsidRPr="00671177" w:rsidRDefault="003F1E07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F1E07" w:rsidRPr="00671177" w14:paraId="0FA3076D" w14:textId="77777777" w:rsidTr="00DC1303">
        <w:tc>
          <w:tcPr>
            <w:tcW w:w="312" w:type="pct"/>
            <w:vAlign w:val="center"/>
          </w:tcPr>
          <w:p w14:paraId="7155EEA5" w14:textId="06A8B14B" w:rsidR="00DC1303" w:rsidRDefault="00DC1303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4031" w:type="pct"/>
          </w:tcPr>
          <w:p w14:paraId="478712B1" w14:textId="327944EC" w:rsidR="003F1E07" w:rsidRPr="00671177" w:rsidRDefault="003F1E07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57" w:type="pct"/>
          </w:tcPr>
          <w:p w14:paraId="23E4ECB0" w14:textId="77777777" w:rsidR="003F1E07" w:rsidRPr="00671177" w:rsidRDefault="003F1E07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3F1E07" w:rsidRPr="00671177" w14:paraId="58E38AE2" w14:textId="77777777" w:rsidTr="00DC1303">
        <w:tc>
          <w:tcPr>
            <w:tcW w:w="312" w:type="pct"/>
            <w:vAlign w:val="center"/>
          </w:tcPr>
          <w:p w14:paraId="3B2AAEBB" w14:textId="10A6399B" w:rsidR="00DC1303" w:rsidRDefault="00DC1303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4031" w:type="pct"/>
          </w:tcPr>
          <w:p w14:paraId="7C609532" w14:textId="424A65A8" w:rsidR="003F1E07" w:rsidRPr="00671177" w:rsidRDefault="003F1E07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57" w:type="pct"/>
          </w:tcPr>
          <w:p w14:paraId="20488CA3" w14:textId="77777777" w:rsidR="003F1E07" w:rsidRPr="00671177" w:rsidRDefault="003F1E07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DC1303" w:rsidRPr="00671177" w14:paraId="61C12DCF" w14:textId="77777777" w:rsidTr="00DC1303">
        <w:tc>
          <w:tcPr>
            <w:tcW w:w="312" w:type="pct"/>
            <w:vAlign w:val="center"/>
          </w:tcPr>
          <w:p w14:paraId="19F3DC71" w14:textId="590DE0B6" w:rsidR="00DC1303" w:rsidRDefault="00DC1303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4031" w:type="pct"/>
          </w:tcPr>
          <w:p w14:paraId="3B5C956C" w14:textId="77777777" w:rsidR="00DC1303" w:rsidRPr="00671177" w:rsidRDefault="00DC1303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57" w:type="pct"/>
          </w:tcPr>
          <w:p w14:paraId="69DD16D1" w14:textId="77777777" w:rsidR="00DC1303" w:rsidRPr="00671177" w:rsidRDefault="00DC1303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2E1BE9D0" w14:textId="77777777" w:rsidR="00DC1303" w:rsidRPr="00AA4DF9" w:rsidRDefault="00DC1303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7A091E0C" w14:textId="0A10FCF6" w:rsidR="0028697C" w:rsidRPr="0028697C" w:rsidRDefault="0028697C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lastRenderedPageBreak/>
        <w:t>(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ށ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) </w:t>
      </w:r>
      <w:r w:rsidR="009A0130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މުވައްޒަފުން ފުރިހަމަކޮށްފައިވާ </w:t>
      </w:r>
      <w:r w:rsidR="00582E68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މަސައްކަތާ ގުޅޭ </w:t>
      </w:r>
      <w:r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އެހެނިހެން ތަމްރީނުތައް</w:t>
      </w:r>
      <w:r w:rsidR="009A0130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49"/>
        <w:gridCol w:w="2027"/>
        <w:gridCol w:w="2440"/>
      </w:tblGrid>
      <w:tr w:rsidR="00D83A35" w:rsidRPr="00671177" w14:paraId="78004B90" w14:textId="77777777" w:rsidTr="009A0130">
        <w:tc>
          <w:tcPr>
            <w:tcW w:w="2523" w:type="pct"/>
            <w:shd w:val="clear" w:color="auto" w:fill="D9D9D9" w:themeFill="background1" w:themeFillShade="D9"/>
            <w:vAlign w:val="center"/>
          </w:tcPr>
          <w:p w14:paraId="0127104A" w14:textId="77777777" w:rsidR="00D83A35" w:rsidRPr="005D6485" w:rsidRDefault="00D83A35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ތަމްރީނުގެ ނަން</w:t>
            </w:r>
          </w:p>
        </w:tc>
        <w:tc>
          <w:tcPr>
            <w:tcW w:w="1124" w:type="pct"/>
            <w:shd w:val="clear" w:color="auto" w:fill="D9D9D9" w:themeFill="background1" w:themeFillShade="D9"/>
            <w:vAlign w:val="center"/>
          </w:tcPr>
          <w:p w14:paraId="52A88BF9" w14:textId="77777777" w:rsidR="00D83A35" w:rsidRPr="005D6485" w:rsidRDefault="00D83A35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ބައިވެރިވި މުވައްޒަފުންގެ އަދަދު</w:t>
            </w:r>
          </w:p>
        </w:tc>
        <w:tc>
          <w:tcPr>
            <w:tcW w:w="1353" w:type="pct"/>
            <w:shd w:val="clear" w:color="auto" w:fill="D9D9D9" w:themeFill="background1" w:themeFillShade="D9"/>
            <w:vAlign w:val="center"/>
          </w:tcPr>
          <w:p w14:paraId="270EA5ED" w14:textId="77777777" w:rsidR="00D83A35" w:rsidRPr="005D6485" w:rsidRDefault="00D83A35" w:rsidP="00363768">
            <w:pPr>
              <w:pStyle w:val="ListBullet"/>
              <w:bidi/>
              <w:spacing w:line="276" w:lineRule="auto"/>
              <w:ind w:left="1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ތަމްރީނު ހިންގި މަރުކަޒު</w:t>
            </w:r>
          </w:p>
        </w:tc>
      </w:tr>
      <w:tr w:rsidR="00D83A35" w:rsidRPr="00671177" w14:paraId="5257DEEC" w14:textId="77777777" w:rsidTr="009A0130">
        <w:tc>
          <w:tcPr>
            <w:tcW w:w="2523" w:type="pct"/>
          </w:tcPr>
          <w:p w14:paraId="3E5FC4AE" w14:textId="6DED72AF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1124" w:type="pct"/>
          </w:tcPr>
          <w:p w14:paraId="7B091A4E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53" w:type="pct"/>
          </w:tcPr>
          <w:p w14:paraId="27430D09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D83A35" w:rsidRPr="00671177" w14:paraId="5D07449D" w14:textId="77777777" w:rsidTr="009A0130">
        <w:tc>
          <w:tcPr>
            <w:tcW w:w="2523" w:type="pct"/>
          </w:tcPr>
          <w:p w14:paraId="100FD69C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24" w:type="pct"/>
          </w:tcPr>
          <w:p w14:paraId="4AA8CE1A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53" w:type="pct"/>
          </w:tcPr>
          <w:p w14:paraId="48F79476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D83A35" w:rsidRPr="00671177" w14:paraId="206EC57E" w14:textId="77777777" w:rsidTr="009A0130">
        <w:tc>
          <w:tcPr>
            <w:tcW w:w="2523" w:type="pct"/>
          </w:tcPr>
          <w:p w14:paraId="7AE01B64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24" w:type="pct"/>
          </w:tcPr>
          <w:p w14:paraId="0287BBCD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53" w:type="pct"/>
          </w:tcPr>
          <w:p w14:paraId="2C3C4D50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D83A35" w:rsidRPr="00671177" w14:paraId="24013940" w14:textId="77777777" w:rsidTr="009A0130">
        <w:tc>
          <w:tcPr>
            <w:tcW w:w="2523" w:type="pct"/>
          </w:tcPr>
          <w:p w14:paraId="549B2B91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24" w:type="pct"/>
          </w:tcPr>
          <w:p w14:paraId="5FE34DBD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53" w:type="pct"/>
          </w:tcPr>
          <w:p w14:paraId="2E2A335D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D83A35" w:rsidRPr="00671177" w14:paraId="5CD10632" w14:textId="77777777" w:rsidTr="009A0130">
        <w:tc>
          <w:tcPr>
            <w:tcW w:w="2523" w:type="pct"/>
          </w:tcPr>
          <w:p w14:paraId="5DFE0425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1124" w:type="pct"/>
          </w:tcPr>
          <w:p w14:paraId="74F1EC9C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53" w:type="pct"/>
          </w:tcPr>
          <w:p w14:paraId="000F0F77" w14:textId="77777777" w:rsidR="00D83A35" w:rsidRPr="00671177" w:rsidRDefault="00D83A35" w:rsidP="00363768">
            <w:pPr>
              <w:pStyle w:val="ListBullet"/>
              <w:bidi/>
              <w:spacing w:line="276" w:lineRule="auto"/>
              <w:ind w:left="1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1F87A917" w14:textId="77777777" w:rsidR="00DC1303" w:rsidRPr="00AA4DF9" w:rsidRDefault="00DC1303" w:rsidP="004744EC">
      <w:pPr>
        <w:pStyle w:val="ListBullet"/>
        <w:bidi/>
        <w:spacing w:before="0" w:line="276" w:lineRule="auto"/>
        <w:ind w:left="360"/>
        <w:jc w:val="both"/>
        <w:rPr>
          <w:rFonts w:ascii="Faruma" w:eastAsia="Faruma" w:hAnsi="Faruma" w:cs="Faruma"/>
          <w:i/>
          <w:iCs/>
          <w:color w:val="000000" w:themeColor="text1"/>
          <w:sz w:val="18"/>
          <w:szCs w:val="18"/>
          <w:lang w:bidi="dv-MV"/>
        </w:rPr>
      </w:pP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 xml:space="preserve">* މަޢުލޫމާތު އިތުރުކުރުމަށް </w:t>
      </w:r>
      <w:r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ތާވަލަ</w:t>
      </w:r>
      <w:r w:rsidRPr="00AA4DF9">
        <w:rPr>
          <w:rFonts w:ascii="Faruma" w:eastAsia="Faruma" w:hAnsi="Faruma" w:cs="Faruma" w:hint="cs"/>
          <w:i/>
          <w:iCs/>
          <w:color w:val="000000" w:themeColor="text1"/>
          <w:sz w:val="18"/>
          <w:szCs w:val="18"/>
          <w:rtl/>
          <w:lang w:bidi="dv-MV"/>
        </w:rPr>
        <w:t>ށް ގޮޅި އިތުރުކުރުމަށް</w:t>
      </w:r>
    </w:p>
    <w:p w14:paraId="3CD28B7C" w14:textId="77777777" w:rsidR="007B7668" w:rsidRPr="00842E26" w:rsidRDefault="007B7668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އިޤުރާރު:</w:t>
      </w:r>
    </w:p>
    <w:p w14:paraId="743DDE26" w14:textId="77777777" w:rsidR="007B7668" w:rsidRDefault="007B7668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މި ރިޕޯޓުގައި ބަޔާންކޮށްފައިވަނީ ތެދު، ފުރިހަމަ މަޢުލޫމާތުކަމުގައި އަޅުގަނޑުމެން އެއްބަސްވަމެވެ.</w:t>
      </w:r>
    </w:p>
    <w:tbl>
      <w:tblPr>
        <w:tblStyle w:val="TableGrid"/>
        <w:tblpPr w:leftFromText="180" w:rightFromText="180" w:vertAnchor="text" w:horzAnchor="margin" w:tblpY="652"/>
        <w:bidiVisual/>
        <w:tblW w:w="5000" w:type="pct"/>
        <w:tblLook w:val="04A0" w:firstRow="1" w:lastRow="0" w:firstColumn="1" w:lastColumn="0" w:noHBand="0" w:noVBand="1"/>
      </w:tblPr>
      <w:tblGrid>
        <w:gridCol w:w="553"/>
        <w:gridCol w:w="1617"/>
        <w:gridCol w:w="1829"/>
        <w:gridCol w:w="2277"/>
        <w:gridCol w:w="1370"/>
        <w:gridCol w:w="1370"/>
      </w:tblGrid>
      <w:tr w:rsidR="00775DDE" w:rsidRPr="00671177" w14:paraId="5B13F2EC" w14:textId="77777777" w:rsidTr="00775DDE"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04804A4D" w14:textId="6701C1DE" w:rsidR="00775DDE" w:rsidRPr="005D6485" w:rsidRDefault="00775DDE" w:rsidP="001A1E1A">
            <w:pPr>
              <w:pStyle w:val="ListBullet"/>
              <w:bidi/>
              <w:spacing w:line="276" w:lineRule="auto"/>
              <w:ind w:left="15" w:right="-406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>#</w:t>
            </w: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48AF0E11" w14:textId="77777777" w:rsidR="00775DDE" w:rsidRPr="005D6485" w:rsidRDefault="00775DDE" w:rsidP="001A1E1A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</w:t>
            </w:r>
          </w:p>
        </w:tc>
        <w:tc>
          <w:tcPr>
            <w:tcW w:w="1014" w:type="pct"/>
            <w:shd w:val="clear" w:color="auto" w:fill="D9D9D9" w:themeFill="background1" w:themeFillShade="D9"/>
            <w:vAlign w:val="center"/>
          </w:tcPr>
          <w:p w14:paraId="7EBB6E73" w14:textId="77777777" w:rsidR="00775DDE" w:rsidRPr="005D6485" w:rsidRDefault="00775DDE" w:rsidP="001A1E1A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ފުރިހަމަ ނަން</w:t>
            </w:r>
          </w:p>
        </w:tc>
        <w:tc>
          <w:tcPr>
            <w:tcW w:w="1263" w:type="pct"/>
            <w:shd w:val="clear" w:color="auto" w:fill="D9D9D9" w:themeFill="background1" w:themeFillShade="D9"/>
            <w:vAlign w:val="center"/>
          </w:tcPr>
          <w:p w14:paraId="77892E88" w14:textId="2076229D" w:rsidR="00775DDE" w:rsidRPr="005D6485" w:rsidRDefault="00775DDE" w:rsidP="001A1E1A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ގުޅޭނެ ނަންބަރު (އޮފީސް އަދި މޯބައިލް)</w:t>
            </w:r>
          </w:p>
        </w:tc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3F36A3D7" w14:textId="7DB40865" w:rsidR="00775DDE" w:rsidRPr="005D6485" w:rsidRDefault="00775DDE" w:rsidP="00775DDE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ތާރީޚް</w:t>
            </w:r>
          </w:p>
        </w:tc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64CB01E1" w14:textId="5F404226" w:rsidR="00775DDE" w:rsidRPr="005D6485" w:rsidRDefault="00775DDE" w:rsidP="001A1E1A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5D648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</w:t>
            </w:r>
          </w:p>
        </w:tc>
      </w:tr>
      <w:tr w:rsidR="00775DDE" w:rsidRPr="00671177" w14:paraId="64C20884" w14:textId="77777777" w:rsidTr="00775DDE">
        <w:trPr>
          <w:trHeight w:val="578"/>
        </w:trPr>
        <w:tc>
          <w:tcPr>
            <w:tcW w:w="306" w:type="pct"/>
          </w:tcPr>
          <w:p w14:paraId="275B2DF0" w14:textId="5880999B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896" w:type="pct"/>
          </w:tcPr>
          <w:p w14:paraId="6FFE20BC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14" w:type="pct"/>
          </w:tcPr>
          <w:p w14:paraId="033AB041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63" w:type="pct"/>
          </w:tcPr>
          <w:p w14:paraId="7D886D13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60" w:type="pct"/>
          </w:tcPr>
          <w:p w14:paraId="19EFD71D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60" w:type="pct"/>
          </w:tcPr>
          <w:p w14:paraId="75CD6C56" w14:textId="3EC8018A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775DDE" w:rsidRPr="00671177" w14:paraId="52984A74" w14:textId="77777777" w:rsidTr="00775DDE">
        <w:trPr>
          <w:trHeight w:val="533"/>
        </w:trPr>
        <w:tc>
          <w:tcPr>
            <w:tcW w:w="306" w:type="pct"/>
          </w:tcPr>
          <w:p w14:paraId="02CD91BD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896" w:type="pct"/>
          </w:tcPr>
          <w:p w14:paraId="235CB4B6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14" w:type="pct"/>
          </w:tcPr>
          <w:p w14:paraId="368D74AD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63" w:type="pct"/>
          </w:tcPr>
          <w:p w14:paraId="6BC1D10F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60" w:type="pct"/>
          </w:tcPr>
          <w:p w14:paraId="7BB2C9B7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60" w:type="pct"/>
          </w:tcPr>
          <w:p w14:paraId="057E1FD8" w14:textId="45D446F4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775DDE" w:rsidRPr="00671177" w14:paraId="2C18F541" w14:textId="77777777" w:rsidTr="00775DDE">
        <w:trPr>
          <w:trHeight w:val="515"/>
        </w:trPr>
        <w:tc>
          <w:tcPr>
            <w:tcW w:w="306" w:type="pct"/>
          </w:tcPr>
          <w:p w14:paraId="376D2BB1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896" w:type="pct"/>
          </w:tcPr>
          <w:p w14:paraId="72320030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14" w:type="pct"/>
          </w:tcPr>
          <w:p w14:paraId="033E17F2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63" w:type="pct"/>
          </w:tcPr>
          <w:p w14:paraId="00293E9D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60" w:type="pct"/>
          </w:tcPr>
          <w:p w14:paraId="3BD13651" w14:textId="77777777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60" w:type="pct"/>
          </w:tcPr>
          <w:p w14:paraId="4953BA25" w14:textId="2175B5EE" w:rsidR="00775DDE" w:rsidRPr="00671177" w:rsidRDefault="00775DDE" w:rsidP="001A1E1A">
            <w:pPr>
              <w:pStyle w:val="ListBullet"/>
              <w:bidi/>
              <w:spacing w:line="276" w:lineRule="auto"/>
              <w:ind w:left="15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548583B2" w14:textId="77777777" w:rsidR="007732B2" w:rsidRPr="0095415E" w:rsidRDefault="007B7668" w:rsidP="004744EC">
      <w:pPr>
        <w:pStyle w:val="ListBullet"/>
        <w:tabs>
          <w:tab w:val="right" w:pos="386"/>
        </w:tabs>
        <w:bidi/>
        <w:spacing w:before="240" w:line="276" w:lineRule="auto"/>
        <w:ind w:left="36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</w:pPr>
      <w:r w:rsidRPr="0095415E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ރިޕޯޓް ތައްޔާރުކުރި:</w:t>
      </w:r>
    </w:p>
    <w:p w14:paraId="04A2503E" w14:textId="77777777" w:rsidR="007B7668" w:rsidRPr="0095415E" w:rsidRDefault="007B7668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</w:pPr>
      <w:r w:rsidRPr="0095415E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ރިޕޯޓް ޗެކްކުރި:</w:t>
      </w:r>
    </w:p>
    <w:tbl>
      <w:tblPr>
        <w:tblStyle w:val="TableGrid"/>
        <w:bidiVisual/>
        <w:tblW w:w="8996" w:type="dxa"/>
        <w:tblInd w:w="20" w:type="dxa"/>
        <w:tblLook w:val="04A0" w:firstRow="1" w:lastRow="0" w:firstColumn="1" w:lastColumn="0" w:noHBand="0" w:noVBand="1"/>
      </w:tblPr>
      <w:tblGrid>
        <w:gridCol w:w="565"/>
        <w:gridCol w:w="1595"/>
        <w:gridCol w:w="1800"/>
        <w:gridCol w:w="2250"/>
        <w:gridCol w:w="1400"/>
        <w:gridCol w:w="1386"/>
      </w:tblGrid>
      <w:tr w:rsidR="00240AC7" w:rsidRPr="00671177" w14:paraId="7E80DF73" w14:textId="77777777" w:rsidTr="00240AC7"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1ED0DB3" w14:textId="77777777" w:rsidR="00240AC7" w:rsidRPr="000231BD" w:rsidRDefault="00240AC7" w:rsidP="001A1E1A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0231B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5E336830" w14:textId="77777777" w:rsidR="00240AC7" w:rsidRPr="000231BD" w:rsidRDefault="00240AC7" w:rsidP="001A1E1A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0231B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530E34F" w14:textId="77777777" w:rsidR="00240AC7" w:rsidRPr="000231BD" w:rsidRDefault="00240AC7" w:rsidP="001A1E1A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0231B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ފުރިހަމަ ނަން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F8D40C9" w14:textId="6F1AB75A" w:rsidR="00240AC7" w:rsidRPr="000231BD" w:rsidRDefault="00240AC7" w:rsidP="001A1E1A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0231B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ގުޅޭނެ ނަންބަރު (އޮފީސް އަދި މޯބައިލް)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6105DE92" w14:textId="47C76A02" w:rsidR="00240AC7" w:rsidRPr="000231BD" w:rsidRDefault="00594494" w:rsidP="00240AC7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ތާރީޚް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18FB5F39" w14:textId="217001E8" w:rsidR="00240AC7" w:rsidRPr="000231BD" w:rsidRDefault="00240AC7" w:rsidP="001A1E1A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0231B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</w:t>
            </w:r>
          </w:p>
        </w:tc>
      </w:tr>
      <w:tr w:rsidR="00240AC7" w:rsidRPr="00671177" w14:paraId="3EC802F9" w14:textId="77777777" w:rsidTr="00240AC7">
        <w:trPr>
          <w:trHeight w:val="530"/>
        </w:trPr>
        <w:tc>
          <w:tcPr>
            <w:tcW w:w="565" w:type="dxa"/>
          </w:tcPr>
          <w:p w14:paraId="31094580" w14:textId="77777777" w:rsidR="00240AC7" w:rsidRPr="00671177" w:rsidRDefault="00240AC7" w:rsidP="001A1E1A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1595" w:type="dxa"/>
          </w:tcPr>
          <w:p w14:paraId="4BBC09C1" w14:textId="77777777" w:rsidR="00240AC7" w:rsidRPr="00671177" w:rsidRDefault="00240AC7" w:rsidP="001A1E1A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</w:tcPr>
          <w:p w14:paraId="07CF0B2E" w14:textId="77777777" w:rsidR="00240AC7" w:rsidRPr="00671177" w:rsidRDefault="00240AC7" w:rsidP="001A1E1A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</w:tcPr>
          <w:p w14:paraId="2CECA3ED" w14:textId="77777777" w:rsidR="00240AC7" w:rsidRPr="00671177" w:rsidRDefault="00240AC7" w:rsidP="001A1E1A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00" w:type="dxa"/>
          </w:tcPr>
          <w:p w14:paraId="3C3F446B" w14:textId="77777777" w:rsidR="00240AC7" w:rsidRPr="00671177" w:rsidRDefault="00240AC7" w:rsidP="001A1E1A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86" w:type="dxa"/>
          </w:tcPr>
          <w:p w14:paraId="0D598821" w14:textId="6D74FDF3" w:rsidR="00240AC7" w:rsidRPr="00671177" w:rsidRDefault="00240AC7" w:rsidP="001A1E1A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631F119D" w14:textId="77777777" w:rsidR="007B7668" w:rsidRPr="0095415E" w:rsidRDefault="007B7668" w:rsidP="004744EC">
      <w:pPr>
        <w:pStyle w:val="ListBullet"/>
        <w:bidi/>
        <w:spacing w:before="240" w:line="276" w:lineRule="auto"/>
        <w:ind w:left="36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</w:pPr>
      <w:r w:rsidRPr="0095415E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ސިވިލް ސަރވިސްގެ އިސްވެރިޔާ (ރިޕޯޓް އެޕްރޫވްކުރި)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6"/>
        <w:gridCol w:w="2912"/>
        <w:gridCol w:w="2184"/>
        <w:gridCol w:w="1742"/>
        <w:gridCol w:w="1742"/>
      </w:tblGrid>
      <w:tr w:rsidR="00594494" w:rsidRPr="00671177" w14:paraId="7A6E6FEE" w14:textId="77777777" w:rsidTr="00594494">
        <w:tc>
          <w:tcPr>
            <w:tcW w:w="242" w:type="pct"/>
            <w:shd w:val="clear" w:color="auto" w:fill="D9D9D9" w:themeFill="background1" w:themeFillShade="D9"/>
          </w:tcPr>
          <w:p w14:paraId="39F39A8A" w14:textId="77777777" w:rsidR="00594494" w:rsidRPr="000231BD" w:rsidRDefault="00594494" w:rsidP="001A1E1A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0231B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1615" w:type="pct"/>
            <w:shd w:val="clear" w:color="auto" w:fill="D9D9D9" w:themeFill="background1" w:themeFillShade="D9"/>
            <w:vAlign w:val="center"/>
          </w:tcPr>
          <w:p w14:paraId="517C6631" w14:textId="77777777" w:rsidR="00594494" w:rsidRPr="000231BD" w:rsidRDefault="00594494" w:rsidP="00594494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0231B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2C693946" w14:textId="77777777" w:rsidR="00594494" w:rsidRPr="000231BD" w:rsidRDefault="00594494" w:rsidP="00594494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0231B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ފުރިހަމަ ނަން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724D620A" w14:textId="483AAB43" w:rsidR="00594494" w:rsidRPr="000231BD" w:rsidRDefault="00594494" w:rsidP="00594494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ތާރީޚް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5BC6F33E" w14:textId="16C72E71" w:rsidR="00594494" w:rsidRPr="000231BD" w:rsidRDefault="00594494" w:rsidP="00594494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0231BD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</w:t>
            </w:r>
          </w:p>
        </w:tc>
      </w:tr>
      <w:tr w:rsidR="00594494" w:rsidRPr="00671177" w14:paraId="1494517E" w14:textId="77777777" w:rsidTr="00594494">
        <w:trPr>
          <w:trHeight w:val="575"/>
        </w:trPr>
        <w:tc>
          <w:tcPr>
            <w:tcW w:w="242" w:type="pct"/>
          </w:tcPr>
          <w:p w14:paraId="79C8F891" w14:textId="77777777" w:rsidR="00594494" w:rsidRPr="00671177" w:rsidRDefault="00594494" w:rsidP="001A1E1A">
            <w:pPr>
              <w:pStyle w:val="ListBullet"/>
              <w:bidi/>
              <w:spacing w:line="276" w:lineRule="auto"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1615" w:type="pct"/>
          </w:tcPr>
          <w:p w14:paraId="2DF4BD4D" w14:textId="77777777" w:rsidR="00594494" w:rsidRPr="00671177" w:rsidRDefault="00594494" w:rsidP="001A1E1A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1" w:type="pct"/>
          </w:tcPr>
          <w:p w14:paraId="210EF8BC" w14:textId="77777777" w:rsidR="00594494" w:rsidRPr="00671177" w:rsidRDefault="00594494" w:rsidP="001A1E1A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66" w:type="pct"/>
          </w:tcPr>
          <w:p w14:paraId="448927AA" w14:textId="77777777" w:rsidR="00594494" w:rsidRPr="00671177" w:rsidRDefault="00594494" w:rsidP="001A1E1A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966" w:type="pct"/>
          </w:tcPr>
          <w:p w14:paraId="5668FBE5" w14:textId="6CFD17DB" w:rsidR="00594494" w:rsidRPr="00671177" w:rsidRDefault="00594494" w:rsidP="001A1E1A">
            <w:pPr>
              <w:pStyle w:val="ListBullet"/>
              <w:bidi/>
              <w:spacing w:line="276" w:lineRule="auto"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14:paraId="3D63FD9F" w14:textId="2F925E57" w:rsidR="00F573FC" w:rsidRPr="00671177" w:rsidRDefault="00F573FC" w:rsidP="00E478C1">
      <w:pPr>
        <w:pStyle w:val="ListBullet"/>
        <w:tabs>
          <w:tab w:val="left" w:pos="6885"/>
        </w:tabs>
        <w:bidi/>
        <w:spacing w:before="240" w:line="276" w:lineRule="auto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rtl/>
          <w:lang w:bidi="dv-MV"/>
        </w:rPr>
      </w:pPr>
    </w:p>
    <w:sectPr w:rsidR="00F573FC" w:rsidRPr="00671177" w:rsidSect="00E30886">
      <w:footerReference w:type="default" r:id="rId12"/>
      <w:pgSz w:w="11906" w:h="16838" w:code="9"/>
      <w:pgMar w:top="117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8D84" w14:textId="77777777" w:rsidR="009118C4" w:rsidRDefault="009118C4" w:rsidP="00C6554A">
      <w:pPr>
        <w:spacing w:before="0" w:after="0" w:line="240" w:lineRule="auto"/>
      </w:pPr>
      <w:r>
        <w:separator/>
      </w:r>
    </w:p>
  </w:endnote>
  <w:endnote w:type="continuationSeparator" w:id="0">
    <w:p w14:paraId="6E7307BB" w14:textId="77777777" w:rsidR="009118C4" w:rsidRDefault="009118C4" w:rsidP="00C6554A">
      <w:pPr>
        <w:spacing w:before="0" w:after="0" w:line="240" w:lineRule="auto"/>
      </w:pPr>
      <w:r>
        <w:continuationSeparator/>
      </w:r>
    </w:p>
  </w:endnote>
  <w:endnote w:type="continuationNotice" w:id="1">
    <w:p w14:paraId="68A73385" w14:textId="77777777" w:rsidR="009118C4" w:rsidRDefault="009118C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MinchoE">
    <w:altName w:val="HG明朝E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77DA" w14:textId="0247CD66" w:rsidR="0080536A" w:rsidRPr="00AB34C7" w:rsidRDefault="004372FD" w:rsidP="0080536A">
    <w:pPr>
      <w:pStyle w:val="Footer"/>
      <w:rPr>
        <w:rFonts w:ascii="Faruma" w:hAnsi="Faruma" w:cs="Faruma"/>
        <w:sz w:val="18"/>
        <w:szCs w:val="18"/>
      </w:rPr>
    </w:pPr>
    <w:r>
      <w:rPr>
        <w:rFonts w:ascii="Faruma" w:hAnsi="Faruma" w:cs="Faru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77A2" wp14:editId="761FBEA3">
              <wp:simplePos x="0" y="0"/>
              <wp:positionH relativeFrom="column">
                <wp:posOffset>-23854</wp:posOffset>
              </wp:positionH>
              <wp:positionV relativeFrom="paragraph">
                <wp:posOffset>10740</wp:posOffset>
              </wp:positionV>
              <wp:extent cx="5876014" cy="0"/>
              <wp:effectExtent l="0" t="0" r="0" b="0"/>
              <wp:wrapNone/>
              <wp:docPr id="7450986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01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052855D9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.85pt" to="460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" strokecolor="black [3040]" strokeweight=".25pt"/>
          </w:pict>
        </mc:Fallback>
      </mc:AlternateContent>
    </w:r>
    <w:sdt>
      <w:sdtPr>
        <w:rPr>
          <w:rFonts w:ascii="Faruma" w:hAnsi="Faruma" w:cs="Faruma"/>
          <w:sz w:val="18"/>
          <w:szCs w:val="18"/>
        </w:rPr>
        <w:id w:val="-8726061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aruma" w:hAnsi="Faruma" w:cs="Faruma"/>
              <w:sz w:val="18"/>
              <w:szCs w:val="18"/>
            </w:rPr>
            <w:id w:val="-1343779150"/>
            <w:docPartObj>
              <w:docPartGallery w:val="Page Numbers (Top of Page)"/>
              <w:docPartUnique/>
            </w:docPartObj>
          </w:sdtPr>
          <w:sdtEndPr/>
          <w:sdtContent>
            <w:r w:rsidR="0080536A" w:rsidRPr="00AB34C7">
              <w:rPr>
                <w:rFonts w:ascii="Faruma" w:hAnsi="Faruma" w:cs="Faruma"/>
                <w:caps w:val="0"/>
                <w:sz w:val="18"/>
                <w:szCs w:val="18"/>
                <w:rtl/>
                <w:lang w:bidi="dv-MV"/>
              </w:rPr>
              <w:t xml:space="preserve"> </w:t>
            </w:r>
          </w:sdtContent>
        </w:sdt>
      </w:sdtContent>
    </w:sdt>
  </w:p>
  <w:p w14:paraId="7FE00A72" w14:textId="35155069" w:rsidR="0095415E" w:rsidRPr="00CC07A1" w:rsidRDefault="00590ECA" w:rsidP="00CC07A1">
    <w:pPr>
      <w:pStyle w:val="Footer"/>
      <w:rPr>
        <w:rFonts w:ascii="Faruma" w:hAnsi="Faruma" w:cs="Faruma"/>
        <w:lang w:bidi="dv-MV"/>
      </w:rPr>
    </w:pPr>
    <w:r w:rsidRPr="00CC07A1">
      <w:rPr>
        <w:rFonts w:ascii="Faruma" w:hAnsi="Faruma" w:cs="Faruma"/>
        <w:rtl/>
        <w:lang w:bidi="dv-MV"/>
      </w:rPr>
      <w:t xml:space="preserve"> </w:t>
    </w:r>
    <w:r w:rsidR="00283B5B" w:rsidRPr="00CC07A1">
      <w:rPr>
        <w:rFonts w:ascii="Faruma" w:hAnsi="Faruma" w:cs="Faruma"/>
        <w:rtl/>
        <w:lang w:bidi="dv-MV"/>
      </w:rPr>
      <w:t xml:space="preserve">ވަނަ </w:t>
    </w:r>
    <w:r w:rsidRPr="00CC07A1">
      <w:rPr>
        <w:rFonts w:ascii="Faruma" w:hAnsi="Faruma" w:cs="Faruma"/>
        <w:rtl/>
        <w:lang w:bidi="dv-MV"/>
      </w:rPr>
      <w:t>ސަފ</w:t>
    </w:r>
    <w:r w:rsidR="00283B5B" w:rsidRPr="00CC07A1">
      <w:rPr>
        <w:rFonts w:ascii="Faruma" w:hAnsi="Faruma" w:cs="Faruma"/>
        <w:rtl/>
        <w:lang w:bidi="dv-MV"/>
      </w:rPr>
      <w:t>ު</w:t>
    </w:r>
    <w:r w:rsidRPr="00CC07A1">
      <w:rPr>
        <w:rFonts w:ascii="Faruma" w:hAnsi="Faruma" w:cs="Faruma"/>
        <w:rtl/>
        <w:lang w:bidi="dv-MV"/>
      </w:rPr>
      <w:t>ޙާ</w:t>
    </w:r>
    <w:r w:rsidR="00CC07A1" w:rsidRPr="00CC07A1">
      <w:rPr>
        <w:rFonts w:ascii="Faruma" w:hAnsi="Faruma" w:cs="Faruma"/>
      </w:rPr>
      <w:t xml:space="preserve"> </w:t>
    </w:r>
    <w:sdt>
      <w:sdtPr>
        <w:rPr>
          <w:rFonts w:ascii="Faruma" w:hAnsi="Faruma" w:cs="Faruma"/>
        </w:rPr>
        <w:id w:val="-12734702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aruma" w:hAnsi="Faruma" w:cs="Faruma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PAGE </w:instrTex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t>1</w: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="00CC07A1" w:rsidRPr="00CC07A1">
              <w:rPr>
                <w:rFonts w:ascii="Faruma" w:hAnsi="Faruma" w:cs="Faruma"/>
                <w:sz w:val="20"/>
                <w:szCs w:val="20"/>
              </w:rPr>
              <w:t xml:space="preserve"> / </w: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NUMPAGES  </w:instrTex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t>15</w:t>
            </w:r>
            <w:r w:rsidR="00664518" w:rsidRPr="00CC07A1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9A06" w14:textId="77777777" w:rsidR="009118C4" w:rsidRDefault="009118C4" w:rsidP="00C6554A">
      <w:pPr>
        <w:spacing w:before="0" w:after="0" w:line="240" w:lineRule="auto"/>
      </w:pPr>
      <w:r>
        <w:separator/>
      </w:r>
    </w:p>
  </w:footnote>
  <w:footnote w:type="continuationSeparator" w:id="0">
    <w:p w14:paraId="0B45A208" w14:textId="77777777" w:rsidR="009118C4" w:rsidRDefault="009118C4" w:rsidP="00C6554A">
      <w:pPr>
        <w:spacing w:before="0" w:after="0" w:line="240" w:lineRule="auto"/>
      </w:pPr>
      <w:r>
        <w:continuationSeparator/>
      </w:r>
    </w:p>
  </w:footnote>
  <w:footnote w:type="continuationNotice" w:id="1">
    <w:p w14:paraId="1F924147" w14:textId="77777777" w:rsidR="009118C4" w:rsidRDefault="009118C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3C68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41FA2"/>
    <w:multiLevelType w:val="hybridMultilevel"/>
    <w:tmpl w:val="9DF8B506"/>
    <w:lvl w:ilvl="0" w:tplc="0809000F">
      <w:start w:val="1"/>
      <w:numFmt w:val="decimal"/>
      <w:lvlText w:val="%1."/>
      <w:lvlJc w:val="left"/>
      <w:pPr>
        <w:ind w:left="566" w:hanging="360"/>
      </w:p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31E7209E"/>
    <w:multiLevelType w:val="hybridMultilevel"/>
    <w:tmpl w:val="265E4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40A0F"/>
    <w:multiLevelType w:val="hybridMultilevel"/>
    <w:tmpl w:val="1BF4A566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47CF0ADF"/>
    <w:multiLevelType w:val="hybridMultilevel"/>
    <w:tmpl w:val="987E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6209"/>
    <w:multiLevelType w:val="hybridMultilevel"/>
    <w:tmpl w:val="754E9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6C95"/>
    <w:multiLevelType w:val="hybridMultilevel"/>
    <w:tmpl w:val="D430C45C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895630852">
    <w:abstractNumId w:val="0"/>
  </w:num>
  <w:num w:numId="2" w16cid:durableId="428434541">
    <w:abstractNumId w:val="1"/>
  </w:num>
  <w:num w:numId="3" w16cid:durableId="270363336">
    <w:abstractNumId w:val="6"/>
  </w:num>
  <w:num w:numId="4" w16cid:durableId="625740802">
    <w:abstractNumId w:val="1"/>
  </w:num>
  <w:num w:numId="5" w16cid:durableId="1841237132">
    <w:abstractNumId w:val="3"/>
  </w:num>
  <w:num w:numId="6" w16cid:durableId="555943618">
    <w:abstractNumId w:val="4"/>
  </w:num>
  <w:num w:numId="7" w16cid:durableId="1161582491">
    <w:abstractNumId w:val="7"/>
  </w:num>
  <w:num w:numId="8" w16cid:durableId="1957061223">
    <w:abstractNumId w:val="1"/>
  </w:num>
  <w:num w:numId="9" w16cid:durableId="126625265">
    <w:abstractNumId w:val="1"/>
  </w:num>
  <w:num w:numId="10" w16cid:durableId="1240947388">
    <w:abstractNumId w:val="1"/>
  </w:num>
  <w:num w:numId="11" w16cid:durableId="1561597399">
    <w:abstractNumId w:val="1"/>
  </w:num>
  <w:num w:numId="12" w16cid:durableId="372537458">
    <w:abstractNumId w:val="1"/>
  </w:num>
  <w:num w:numId="13" w16cid:durableId="967004063">
    <w:abstractNumId w:val="1"/>
  </w:num>
  <w:num w:numId="14" w16cid:durableId="1823547345">
    <w:abstractNumId w:val="1"/>
  </w:num>
  <w:num w:numId="15" w16cid:durableId="1279095848">
    <w:abstractNumId w:val="1"/>
  </w:num>
  <w:num w:numId="16" w16cid:durableId="213932334">
    <w:abstractNumId w:val="1"/>
  </w:num>
  <w:num w:numId="17" w16cid:durableId="422458309">
    <w:abstractNumId w:val="1"/>
  </w:num>
  <w:num w:numId="18" w16cid:durableId="668142634">
    <w:abstractNumId w:val="1"/>
  </w:num>
  <w:num w:numId="19" w16cid:durableId="1497188718">
    <w:abstractNumId w:val="1"/>
  </w:num>
  <w:num w:numId="20" w16cid:durableId="153184941">
    <w:abstractNumId w:val="1"/>
  </w:num>
  <w:num w:numId="21" w16cid:durableId="1106390677">
    <w:abstractNumId w:val="1"/>
  </w:num>
  <w:num w:numId="22" w16cid:durableId="28574499">
    <w:abstractNumId w:val="1"/>
  </w:num>
  <w:num w:numId="23" w16cid:durableId="1593054080">
    <w:abstractNumId w:val="1"/>
  </w:num>
  <w:num w:numId="24" w16cid:durableId="1155269019">
    <w:abstractNumId w:val="1"/>
  </w:num>
  <w:num w:numId="25" w16cid:durableId="1747066701">
    <w:abstractNumId w:val="1"/>
  </w:num>
  <w:num w:numId="26" w16cid:durableId="1207646844">
    <w:abstractNumId w:val="1"/>
  </w:num>
  <w:num w:numId="27" w16cid:durableId="2066247977">
    <w:abstractNumId w:val="1"/>
  </w:num>
  <w:num w:numId="28" w16cid:durableId="1835797789">
    <w:abstractNumId w:val="1"/>
  </w:num>
  <w:num w:numId="29" w16cid:durableId="1427461421">
    <w:abstractNumId w:val="1"/>
  </w:num>
  <w:num w:numId="30" w16cid:durableId="1140071271">
    <w:abstractNumId w:val="1"/>
  </w:num>
  <w:num w:numId="31" w16cid:durableId="1797747529">
    <w:abstractNumId w:val="1"/>
  </w:num>
  <w:num w:numId="32" w16cid:durableId="1189760698">
    <w:abstractNumId w:val="1"/>
  </w:num>
  <w:num w:numId="33" w16cid:durableId="92171158">
    <w:abstractNumId w:val="1"/>
  </w:num>
  <w:num w:numId="34" w16cid:durableId="1278636381">
    <w:abstractNumId w:val="1"/>
  </w:num>
  <w:num w:numId="35" w16cid:durableId="2110811699">
    <w:abstractNumId w:val="1"/>
  </w:num>
  <w:num w:numId="36" w16cid:durableId="1349480527">
    <w:abstractNumId w:val="5"/>
  </w:num>
  <w:num w:numId="37" w16cid:durableId="210306693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5D"/>
    <w:rsid w:val="000030CB"/>
    <w:rsid w:val="0000434F"/>
    <w:rsid w:val="00004390"/>
    <w:rsid w:val="00005453"/>
    <w:rsid w:val="00005B4D"/>
    <w:rsid w:val="0001089D"/>
    <w:rsid w:val="00015341"/>
    <w:rsid w:val="0002072E"/>
    <w:rsid w:val="000231BD"/>
    <w:rsid w:val="000232E7"/>
    <w:rsid w:val="000255BD"/>
    <w:rsid w:val="000271A4"/>
    <w:rsid w:val="000271D8"/>
    <w:rsid w:val="000275B6"/>
    <w:rsid w:val="0002788D"/>
    <w:rsid w:val="00027F0C"/>
    <w:rsid w:val="000377A7"/>
    <w:rsid w:val="00043CB3"/>
    <w:rsid w:val="000451D2"/>
    <w:rsid w:val="00045691"/>
    <w:rsid w:val="0004765D"/>
    <w:rsid w:val="000538A4"/>
    <w:rsid w:val="000627B7"/>
    <w:rsid w:val="0006661B"/>
    <w:rsid w:val="00070F1A"/>
    <w:rsid w:val="00077A54"/>
    <w:rsid w:val="00077EBF"/>
    <w:rsid w:val="00081989"/>
    <w:rsid w:val="00085AC2"/>
    <w:rsid w:val="00087299"/>
    <w:rsid w:val="000A629E"/>
    <w:rsid w:val="000A76E5"/>
    <w:rsid w:val="000B0678"/>
    <w:rsid w:val="000B161E"/>
    <w:rsid w:val="000B2C62"/>
    <w:rsid w:val="000B2EAD"/>
    <w:rsid w:val="000B4064"/>
    <w:rsid w:val="000B5060"/>
    <w:rsid w:val="000C3127"/>
    <w:rsid w:val="000C47B8"/>
    <w:rsid w:val="000C7B44"/>
    <w:rsid w:val="000D034F"/>
    <w:rsid w:val="000D0AEC"/>
    <w:rsid w:val="000D0E6E"/>
    <w:rsid w:val="000D239C"/>
    <w:rsid w:val="000E1F9E"/>
    <w:rsid w:val="000E6FEE"/>
    <w:rsid w:val="000F1A72"/>
    <w:rsid w:val="000F2FA0"/>
    <w:rsid w:val="000F5E22"/>
    <w:rsid w:val="000F6160"/>
    <w:rsid w:val="00111F8A"/>
    <w:rsid w:val="00115214"/>
    <w:rsid w:val="0012064F"/>
    <w:rsid w:val="00120745"/>
    <w:rsid w:val="00120D70"/>
    <w:rsid w:val="00130222"/>
    <w:rsid w:val="001342BC"/>
    <w:rsid w:val="001349DF"/>
    <w:rsid w:val="00136EC0"/>
    <w:rsid w:val="001434E3"/>
    <w:rsid w:val="00146744"/>
    <w:rsid w:val="001470DD"/>
    <w:rsid w:val="00153756"/>
    <w:rsid w:val="0015571D"/>
    <w:rsid w:val="00155AEC"/>
    <w:rsid w:val="00160B79"/>
    <w:rsid w:val="00161552"/>
    <w:rsid w:val="001935B7"/>
    <w:rsid w:val="00195F89"/>
    <w:rsid w:val="00197E4B"/>
    <w:rsid w:val="001A1E1A"/>
    <w:rsid w:val="001A2FC7"/>
    <w:rsid w:val="001A56C2"/>
    <w:rsid w:val="001B286B"/>
    <w:rsid w:val="001B2B48"/>
    <w:rsid w:val="001B3BB4"/>
    <w:rsid w:val="001C5435"/>
    <w:rsid w:val="001C7378"/>
    <w:rsid w:val="001C7AF6"/>
    <w:rsid w:val="001D444A"/>
    <w:rsid w:val="001E0D51"/>
    <w:rsid w:val="001E35D2"/>
    <w:rsid w:val="001E6520"/>
    <w:rsid w:val="001E7462"/>
    <w:rsid w:val="001F1C67"/>
    <w:rsid w:val="001F2E4C"/>
    <w:rsid w:val="001F50AF"/>
    <w:rsid w:val="0020631C"/>
    <w:rsid w:val="00210A67"/>
    <w:rsid w:val="00210CC4"/>
    <w:rsid w:val="002128C6"/>
    <w:rsid w:val="002152CB"/>
    <w:rsid w:val="00217882"/>
    <w:rsid w:val="0022282C"/>
    <w:rsid w:val="00225397"/>
    <w:rsid w:val="002304D3"/>
    <w:rsid w:val="00232A58"/>
    <w:rsid w:val="00240A67"/>
    <w:rsid w:val="00240AC7"/>
    <w:rsid w:val="0024383D"/>
    <w:rsid w:val="00243B3A"/>
    <w:rsid w:val="002449E6"/>
    <w:rsid w:val="00251092"/>
    <w:rsid w:val="00252139"/>
    <w:rsid w:val="002554CD"/>
    <w:rsid w:val="00262873"/>
    <w:rsid w:val="00263B46"/>
    <w:rsid w:val="002643D4"/>
    <w:rsid w:val="0027270B"/>
    <w:rsid w:val="00272A46"/>
    <w:rsid w:val="00273F09"/>
    <w:rsid w:val="00274EA0"/>
    <w:rsid w:val="002751B6"/>
    <w:rsid w:val="00283B5B"/>
    <w:rsid w:val="002861D8"/>
    <w:rsid w:val="002868D0"/>
    <w:rsid w:val="0028697C"/>
    <w:rsid w:val="00291F0B"/>
    <w:rsid w:val="00293B83"/>
    <w:rsid w:val="00295BB5"/>
    <w:rsid w:val="00297A07"/>
    <w:rsid w:val="002A1B09"/>
    <w:rsid w:val="002A3325"/>
    <w:rsid w:val="002A4C43"/>
    <w:rsid w:val="002B4294"/>
    <w:rsid w:val="002B5700"/>
    <w:rsid w:val="002B63D1"/>
    <w:rsid w:val="002B6BF3"/>
    <w:rsid w:val="002B746F"/>
    <w:rsid w:val="002D12EB"/>
    <w:rsid w:val="002E19F1"/>
    <w:rsid w:val="002E2043"/>
    <w:rsid w:val="002E322F"/>
    <w:rsid w:val="002E53E3"/>
    <w:rsid w:val="002F0180"/>
    <w:rsid w:val="002F06FB"/>
    <w:rsid w:val="002F36AE"/>
    <w:rsid w:val="002F4138"/>
    <w:rsid w:val="002F5449"/>
    <w:rsid w:val="00302D61"/>
    <w:rsid w:val="00304D74"/>
    <w:rsid w:val="00305CE5"/>
    <w:rsid w:val="00315545"/>
    <w:rsid w:val="00315A42"/>
    <w:rsid w:val="00325ABC"/>
    <w:rsid w:val="00326CE8"/>
    <w:rsid w:val="00330B5F"/>
    <w:rsid w:val="00332D08"/>
    <w:rsid w:val="00333D0D"/>
    <w:rsid w:val="00334788"/>
    <w:rsid w:val="003374FA"/>
    <w:rsid w:val="003440D4"/>
    <w:rsid w:val="00345E53"/>
    <w:rsid w:val="00346BD9"/>
    <w:rsid w:val="00347B75"/>
    <w:rsid w:val="00352821"/>
    <w:rsid w:val="00353F23"/>
    <w:rsid w:val="00354673"/>
    <w:rsid w:val="00356213"/>
    <w:rsid w:val="00356BF8"/>
    <w:rsid w:val="0036091D"/>
    <w:rsid w:val="00363768"/>
    <w:rsid w:val="003646E8"/>
    <w:rsid w:val="0036484C"/>
    <w:rsid w:val="0036577F"/>
    <w:rsid w:val="00365ABE"/>
    <w:rsid w:val="00367134"/>
    <w:rsid w:val="00371713"/>
    <w:rsid w:val="003717FD"/>
    <w:rsid w:val="0037247C"/>
    <w:rsid w:val="00372EDC"/>
    <w:rsid w:val="003751FD"/>
    <w:rsid w:val="0038015F"/>
    <w:rsid w:val="00384DF9"/>
    <w:rsid w:val="0038555B"/>
    <w:rsid w:val="003872F2"/>
    <w:rsid w:val="003877B7"/>
    <w:rsid w:val="00391EAC"/>
    <w:rsid w:val="003A1F3D"/>
    <w:rsid w:val="003A3F3E"/>
    <w:rsid w:val="003A4048"/>
    <w:rsid w:val="003A4702"/>
    <w:rsid w:val="003B39F9"/>
    <w:rsid w:val="003B3D25"/>
    <w:rsid w:val="003C0726"/>
    <w:rsid w:val="003D010C"/>
    <w:rsid w:val="003D4D08"/>
    <w:rsid w:val="003D579D"/>
    <w:rsid w:val="003D65DF"/>
    <w:rsid w:val="003E26A1"/>
    <w:rsid w:val="003F1597"/>
    <w:rsid w:val="003F1E07"/>
    <w:rsid w:val="003F4253"/>
    <w:rsid w:val="003F4D88"/>
    <w:rsid w:val="00407CBF"/>
    <w:rsid w:val="004110B7"/>
    <w:rsid w:val="0041465D"/>
    <w:rsid w:val="004161CD"/>
    <w:rsid w:val="004173C9"/>
    <w:rsid w:val="004209B1"/>
    <w:rsid w:val="00420CF6"/>
    <w:rsid w:val="00425970"/>
    <w:rsid w:val="00425D92"/>
    <w:rsid w:val="004310D0"/>
    <w:rsid w:val="00433912"/>
    <w:rsid w:val="004372FD"/>
    <w:rsid w:val="00437E89"/>
    <w:rsid w:val="00440E49"/>
    <w:rsid w:val="004461B6"/>
    <w:rsid w:val="004465C1"/>
    <w:rsid w:val="0044660E"/>
    <w:rsid w:val="004506C8"/>
    <w:rsid w:val="004545EC"/>
    <w:rsid w:val="00456670"/>
    <w:rsid w:val="00457E5E"/>
    <w:rsid w:val="004614A0"/>
    <w:rsid w:val="00467E97"/>
    <w:rsid w:val="00473AA2"/>
    <w:rsid w:val="00473AFB"/>
    <w:rsid w:val="004744EC"/>
    <w:rsid w:val="004748DD"/>
    <w:rsid w:val="00474AAE"/>
    <w:rsid w:val="00474C00"/>
    <w:rsid w:val="00476AE9"/>
    <w:rsid w:val="00480CA3"/>
    <w:rsid w:val="00481573"/>
    <w:rsid w:val="00482F48"/>
    <w:rsid w:val="004832EE"/>
    <w:rsid w:val="00486487"/>
    <w:rsid w:val="00487B45"/>
    <w:rsid w:val="00490C5F"/>
    <w:rsid w:val="004952B3"/>
    <w:rsid w:val="0049594E"/>
    <w:rsid w:val="00496858"/>
    <w:rsid w:val="004A171E"/>
    <w:rsid w:val="004A255E"/>
    <w:rsid w:val="004A2C2C"/>
    <w:rsid w:val="004A5182"/>
    <w:rsid w:val="004B675F"/>
    <w:rsid w:val="004C049F"/>
    <w:rsid w:val="004C1B74"/>
    <w:rsid w:val="004C28D1"/>
    <w:rsid w:val="004C296B"/>
    <w:rsid w:val="004D611F"/>
    <w:rsid w:val="004D6B9E"/>
    <w:rsid w:val="004D7780"/>
    <w:rsid w:val="004E15C6"/>
    <w:rsid w:val="004E2109"/>
    <w:rsid w:val="004E2A9B"/>
    <w:rsid w:val="005000E2"/>
    <w:rsid w:val="00503542"/>
    <w:rsid w:val="00507EAB"/>
    <w:rsid w:val="005104E5"/>
    <w:rsid w:val="00510DDC"/>
    <w:rsid w:val="00516189"/>
    <w:rsid w:val="00522F96"/>
    <w:rsid w:val="0052303E"/>
    <w:rsid w:val="00525E3C"/>
    <w:rsid w:val="00525FA4"/>
    <w:rsid w:val="00532F9F"/>
    <w:rsid w:val="005338BE"/>
    <w:rsid w:val="00536520"/>
    <w:rsid w:val="00540908"/>
    <w:rsid w:val="00540C25"/>
    <w:rsid w:val="0054435E"/>
    <w:rsid w:val="00546EA1"/>
    <w:rsid w:val="00553278"/>
    <w:rsid w:val="00553931"/>
    <w:rsid w:val="0055439F"/>
    <w:rsid w:val="00554E78"/>
    <w:rsid w:val="0055680C"/>
    <w:rsid w:val="00557324"/>
    <w:rsid w:val="0056041D"/>
    <w:rsid w:val="00560899"/>
    <w:rsid w:val="0056298B"/>
    <w:rsid w:val="00564D0F"/>
    <w:rsid w:val="00567DEE"/>
    <w:rsid w:val="00572FB4"/>
    <w:rsid w:val="0057326A"/>
    <w:rsid w:val="005733A4"/>
    <w:rsid w:val="00582E68"/>
    <w:rsid w:val="00583546"/>
    <w:rsid w:val="00587A8B"/>
    <w:rsid w:val="00590555"/>
    <w:rsid w:val="00590ECA"/>
    <w:rsid w:val="00591D68"/>
    <w:rsid w:val="005923B9"/>
    <w:rsid w:val="00594494"/>
    <w:rsid w:val="005944A0"/>
    <w:rsid w:val="00596528"/>
    <w:rsid w:val="005A04A9"/>
    <w:rsid w:val="005A4C3D"/>
    <w:rsid w:val="005B09E6"/>
    <w:rsid w:val="005B18E8"/>
    <w:rsid w:val="005B2E2D"/>
    <w:rsid w:val="005B3930"/>
    <w:rsid w:val="005B4595"/>
    <w:rsid w:val="005B48A5"/>
    <w:rsid w:val="005B65B1"/>
    <w:rsid w:val="005B7826"/>
    <w:rsid w:val="005C12C7"/>
    <w:rsid w:val="005C49AD"/>
    <w:rsid w:val="005C5B95"/>
    <w:rsid w:val="005D5F09"/>
    <w:rsid w:val="005D6485"/>
    <w:rsid w:val="005E4351"/>
    <w:rsid w:val="005E73AC"/>
    <w:rsid w:val="005F0E24"/>
    <w:rsid w:val="005F10E9"/>
    <w:rsid w:val="005F6D4C"/>
    <w:rsid w:val="005F7575"/>
    <w:rsid w:val="0060446A"/>
    <w:rsid w:val="00617505"/>
    <w:rsid w:val="006177C5"/>
    <w:rsid w:val="006271C8"/>
    <w:rsid w:val="00634157"/>
    <w:rsid w:val="00651F1A"/>
    <w:rsid w:val="00653CD7"/>
    <w:rsid w:val="00656172"/>
    <w:rsid w:val="006572D9"/>
    <w:rsid w:val="006574B3"/>
    <w:rsid w:val="00660C5B"/>
    <w:rsid w:val="00663826"/>
    <w:rsid w:val="00664518"/>
    <w:rsid w:val="00664B63"/>
    <w:rsid w:val="00671177"/>
    <w:rsid w:val="0067278D"/>
    <w:rsid w:val="0067750F"/>
    <w:rsid w:val="006805BF"/>
    <w:rsid w:val="00683C13"/>
    <w:rsid w:val="00685B81"/>
    <w:rsid w:val="00686BB4"/>
    <w:rsid w:val="00690D6E"/>
    <w:rsid w:val="00692FE7"/>
    <w:rsid w:val="0069707A"/>
    <w:rsid w:val="006A3CE7"/>
    <w:rsid w:val="006A5EDE"/>
    <w:rsid w:val="006A7277"/>
    <w:rsid w:val="006B149C"/>
    <w:rsid w:val="006B1C8B"/>
    <w:rsid w:val="006B2D89"/>
    <w:rsid w:val="006B32DA"/>
    <w:rsid w:val="006B51A3"/>
    <w:rsid w:val="006B5EBD"/>
    <w:rsid w:val="006C1A9F"/>
    <w:rsid w:val="006C3785"/>
    <w:rsid w:val="006C459E"/>
    <w:rsid w:val="006D17F4"/>
    <w:rsid w:val="006D4605"/>
    <w:rsid w:val="006D74E4"/>
    <w:rsid w:val="006E0137"/>
    <w:rsid w:val="006E2631"/>
    <w:rsid w:val="006E3A56"/>
    <w:rsid w:val="006E3B85"/>
    <w:rsid w:val="006E62A2"/>
    <w:rsid w:val="006E6D2A"/>
    <w:rsid w:val="006F0766"/>
    <w:rsid w:val="006F7D02"/>
    <w:rsid w:val="00700879"/>
    <w:rsid w:val="00707FB9"/>
    <w:rsid w:val="00711913"/>
    <w:rsid w:val="00713A3B"/>
    <w:rsid w:val="00713B68"/>
    <w:rsid w:val="0071546D"/>
    <w:rsid w:val="00716684"/>
    <w:rsid w:val="00716921"/>
    <w:rsid w:val="007218BE"/>
    <w:rsid w:val="00732ACA"/>
    <w:rsid w:val="00732BC7"/>
    <w:rsid w:val="007356D0"/>
    <w:rsid w:val="00742BF8"/>
    <w:rsid w:val="007454F0"/>
    <w:rsid w:val="0074683D"/>
    <w:rsid w:val="007506F3"/>
    <w:rsid w:val="00757B7F"/>
    <w:rsid w:val="00764B2C"/>
    <w:rsid w:val="00765597"/>
    <w:rsid w:val="0077063D"/>
    <w:rsid w:val="007732B2"/>
    <w:rsid w:val="007735FB"/>
    <w:rsid w:val="00773C67"/>
    <w:rsid w:val="007744C0"/>
    <w:rsid w:val="007757C8"/>
    <w:rsid w:val="00775DDE"/>
    <w:rsid w:val="007776A1"/>
    <w:rsid w:val="00777F9E"/>
    <w:rsid w:val="0078135F"/>
    <w:rsid w:val="00783F11"/>
    <w:rsid w:val="00786EE0"/>
    <w:rsid w:val="00787808"/>
    <w:rsid w:val="00792902"/>
    <w:rsid w:val="00794479"/>
    <w:rsid w:val="007A03F8"/>
    <w:rsid w:val="007A507A"/>
    <w:rsid w:val="007A62DF"/>
    <w:rsid w:val="007A67AC"/>
    <w:rsid w:val="007B0920"/>
    <w:rsid w:val="007B289E"/>
    <w:rsid w:val="007B3FA7"/>
    <w:rsid w:val="007B400C"/>
    <w:rsid w:val="007B54AE"/>
    <w:rsid w:val="007B7668"/>
    <w:rsid w:val="007C2389"/>
    <w:rsid w:val="007C25A6"/>
    <w:rsid w:val="007C74C2"/>
    <w:rsid w:val="007D2F4F"/>
    <w:rsid w:val="007D596C"/>
    <w:rsid w:val="007D6985"/>
    <w:rsid w:val="007E005F"/>
    <w:rsid w:val="007E25FA"/>
    <w:rsid w:val="007E4CC8"/>
    <w:rsid w:val="007E77CA"/>
    <w:rsid w:val="007F08DE"/>
    <w:rsid w:val="007F239D"/>
    <w:rsid w:val="007F4588"/>
    <w:rsid w:val="007F6C70"/>
    <w:rsid w:val="007F793F"/>
    <w:rsid w:val="007F7A7C"/>
    <w:rsid w:val="0080100D"/>
    <w:rsid w:val="0080536A"/>
    <w:rsid w:val="0081190D"/>
    <w:rsid w:val="00812660"/>
    <w:rsid w:val="00815C26"/>
    <w:rsid w:val="00815D5C"/>
    <w:rsid w:val="008167E5"/>
    <w:rsid w:val="008176CA"/>
    <w:rsid w:val="00817850"/>
    <w:rsid w:val="008227F4"/>
    <w:rsid w:val="00831A5A"/>
    <w:rsid w:val="00837A1B"/>
    <w:rsid w:val="0084108C"/>
    <w:rsid w:val="008413BB"/>
    <w:rsid w:val="00842E26"/>
    <w:rsid w:val="00843234"/>
    <w:rsid w:val="00844DDB"/>
    <w:rsid w:val="008471B7"/>
    <w:rsid w:val="00854072"/>
    <w:rsid w:val="00860AF3"/>
    <w:rsid w:val="0086106F"/>
    <w:rsid w:val="00865B5F"/>
    <w:rsid w:val="00870B20"/>
    <w:rsid w:val="008749EA"/>
    <w:rsid w:val="00880358"/>
    <w:rsid w:val="008828F9"/>
    <w:rsid w:val="00884B76"/>
    <w:rsid w:val="008854E7"/>
    <w:rsid w:val="008866AC"/>
    <w:rsid w:val="008904C3"/>
    <w:rsid w:val="008A0F94"/>
    <w:rsid w:val="008A3532"/>
    <w:rsid w:val="008A4CEE"/>
    <w:rsid w:val="008A5CC2"/>
    <w:rsid w:val="008B1267"/>
    <w:rsid w:val="008B4E1F"/>
    <w:rsid w:val="008B584B"/>
    <w:rsid w:val="008B6271"/>
    <w:rsid w:val="008C0796"/>
    <w:rsid w:val="008C4717"/>
    <w:rsid w:val="008C714B"/>
    <w:rsid w:val="008C71C5"/>
    <w:rsid w:val="008D1DF4"/>
    <w:rsid w:val="008D431C"/>
    <w:rsid w:val="008D4989"/>
    <w:rsid w:val="008D59CE"/>
    <w:rsid w:val="008E03E6"/>
    <w:rsid w:val="008E064C"/>
    <w:rsid w:val="008E5216"/>
    <w:rsid w:val="008F0CC1"/>
    <w:rsid w:val="008F4EBE"/>
    <w:rsid w:val="008F5606"/>
    <w:rsid w:val="008F754F"/>
    <w:rsid w:val="009050C9"/>
    <w:rsid w:val="00905F80"/>
    <w:rsid w:val="0090779C"/>
    <w:rsid w:val="009118C4"/>
    <w:rsid w:val="0091413D"/>
    <w:rsid w:val="00914A6D"/>
    <w:rsid w:val="009256D8"/>
    <w:rsid w:val="00926571"/>
    <w:rsid w:val="00932A78"/>
    <w:rsid w:val="00932E10"/>
    <w:rsid w:val="009342C7"/>
    <w:rsid w:val="00944C69"/>
    <w:rsid w:val="009459F0"/>
    <w:rsid w:val="009463E9"/>
    <w:rsid w:val="00953650"/>
    <w:rsid w:val="0095415E"/>
    <w:rsid w:val="009544BA"/>
    <w:rsid w:val="00955F15"/>
    <w:rsid w:val="00956B3D"/>
    <w:rsid w:val="00961753"/>
    <w:rsid w:val="00964CC7"/>
    <w:rsid w:val="00965483"/>
    <w:rsid w:val="009659B6"/>
    <w:rsid w:val="009677C0"/>
    <w:rsid w:val="00971F6C"/>
    <w:rsid w:val="009756E0"/>
    <w:rsid w:val="00976149"/>
    <w:rsid w:val="009764AF"/>
    <w:rsid w:val="00980733"/>
    <w:rsid w:val="0098096B"/>
    <w:rsid w:val="00982D1A"/>
    <w:rsid w:val="0098319E"/>
    <w:rsid w:val="00986394"/>
    <w:rsid w:val="00993B45"/>
    <w:rsid w:val="00994998"/>
    <w:rsid w:val="00996414"/>
    <w:rsid w:val="00996CDB"/>
    <w:rsid w:val="009A0130"/>
    <w:rsid w:val="009A106D"/>
    <w:rsid w:val="009A4B62"/>
    <w:rsid w:val="009B1CEB"/>
    <w:rsid w:val="009B2167"/>
    <w:rsid w:val="009B43D5"/>
    <w:rsid w:val="009B54F3"/>
    <w:rsid w:val="009C1C0E"/>
    <w:rsid w:val="009C4061"/>
    <w:rsid w:val="009C6596"/>
    <w:rsid w:val="009D514B"/>
    <w:rsid w:val="009D56A0"/>
    <w:rsid w:val="009D7D1C"/>
    <w:rsid w:val="009E1063"/>
    <w:rsid w:val="009E28F7"/>
    <w:rsid w:val="009E5646"/>
    <w:rsid w:val="009E7825"/>
    <w:rsid w:val="00A0056B"/>
    <w:rsid w:val="00A013A8"/>
    <w:rsid w:val="00A0174B"/>
    <w:rsid w:val="00A03A36"/>
    <w:rsid w:val="00A0546B"/>
    <w:rsid w:val="00A063BC"/>
    <w:rsid w:val="00A1131D"/>
    <w:rsid w:val="00A125DD"/>
    <w:rsid w:val="00A126D4"/>
    <w:rsid w:val="00A135E9"/>
    <w:rsid w:val="00A15F63"/>
    <w:rsid w:val="00A21820"/>
    <w:rsid w:val="00A21E16"/>
    <w:rsid w:val="00A24C36"/>
    <w:rsid w:val="00A255F3"/>
    <w:rsid w:val="00A31651"/>
    <w:rsid w:val="00A3321E"/>
    <w:rsid w:val="00A357C8"/>
    <w:rsid w:val="00A374CE"/>
    <w:rsid w:val="00A424CC"/>
    <w:rsid w:val="00A44615"/>
    <w:rsid w:val="00A46D65"/>
    <w:rsid w:val="00A50A60"/>
    <w:rsid w:val="00A51150"/>
    <w:rsid w:val="00A51EE5"/>
    <w:rsid w:val="00A61BBE"/>
    <w:rsid w:val="00A61FE9"/>
    <w:rsid w:val="00A66F7E"/>
    <w:rsid w:val="00A751C7"/>
    <w:rsid w:val="00A75BD2"/>
    <w:rsid w:val="00A805B8"/>
    <w:rsid w:val="00A8077E"/>
    <w:rsid w:val="00A84AB9"/>
    <w:rsid w:val="00A857D4"/>
    <w:rsid w:val="00A85E40"/>
    <w:rsid w:val="00A872AC"/>
    <w:rsid w:val="00A94511"/>
    <w:rsid w:val="00AA4DF9"/>
    <w:rsid w:val="00AA51A5"/>
    <w:rsid w:val="00AB1323"/>
    <w:rsid w:val="00AB34C7"/>
    <w:rsid w:val="00AB5B31"/>
    <w:rsid w:val="00AB7838"/>
    <w:rsid w:val="00AC088C"/>
    <w:rsid w:val="00AD2CF3"/>
    <w:rsid w:val="00AD3009"/>
    <w:rsid w:val="00AD3746"/>
    <w:rsid w:val="00AD6FCA"/>
    <w:rsid w:val="00AE0E8A"/>
    <w:rsid w:val="00AE4657"/>
    <w:rsid w:val="00AE6810"/>
    <w:rsid w:val="00AF2F88"/>
    <w:rsid w:val="00AF5F68"/>
    <w:rsid w:val="00AF7081"/>
    <w:rsid w:val="00B03DCD"/>
    <w:rsid w:val="00B05531"/>
    <w:rsid w:val="00B119B1"/>
    <w:rsid w:val="00B119C2"/>
    <w:rsid w:val="00B13442"/>
    <w:rsid w:val="00B13A5B"/>
    <w:rsid w:val="00B17429"/>
    <w:rsid w:val="00B21B61"/>
    <w:rsid w:val="00B223CE"/>
    <w:rsid w:val="00B244DD"/>
    <w:rsid w:val="00B24730"/>
    <w:rsid w:val="00B25D0C"/>
    <w:rsid w:val="00B277E9"/>
    <w:rsid w:val="00B27AAC"/>
    <w:rsid w:val="00B313E6"/>
    <w:rsid w:val="00B3447B"/>
    <w:rsid w:val="00B3589A"/>
    <w:rsid w:val="00B36168"/>
    <w:rsid w:val="00B40C62"/>
    <w:rsid w:val="00B45048"/>
    <w:rsid w:val="00B45F28"/>
    <w:rsid w:val="00B472FB"/>
    <w:rsid w:val="00B56BA1"/>
    <w:rsid w:val="00B612CB"/>
    <w:rsid w:val="00B618E3"/>
    <w:rsid w:val="00B6255C"/>
    <w:rsid w:val="00B64770"/>
    <w:rsid w:val="00B67C06"/>
    <w:rsid w:val="00B70796"/>
    <w:rsid w:val="00B8219C"/>
    <w:rsid w:val="00B83141"/>
    <w:rsid w:val="00B87F2D"/>
    <w:rsid w:val="00B91A33"/>
    <w:rsid w:val="00B95A9E"/>
    <w:rsid w:val="00B9655B"/>
    <w:rsid w:val="00B96821"/>
    <w:rsid w:val="00BA32BD"/>
    <w:rsid w:val="00BA3CBA"/>
    <w:rsid w:val="00BA79C9"/>
    <w:rsid w:val="00BB0ABE"/>
    <w:rsid w:val="00BB3580"/>
    <w:rsid w:val="00BC0A1B"/>
    <w:rsid w:val="00BC125B"/>
    <w:rsid w:val="00BC3DC7"/>
    <w:rsid w:val="00BC418C"/>
    <w:rsid w:val="00BC4DE0"/>
    <w:rsid w:val="00BC66E3"/>
    <w:rsid w:val="00BC71CC"/>
    <w:rsid w:val="00BC7C5A"/>
    <w:rsid w:val="00BD1D9A"/>
    <w:rsid w:val="00BD52CD"/>
    <w:rsid w:val="00BD5BD6"/>
    <w:rsid w:val="00BD613D"/>
    <w:rsid w:val="00BD7D9F"/>
    <w:rsid w:val="00BE2287"/>
    <w:rsid w:val="00BE63B1"/>
    <w:rsid w:val="00BE6A3B"/>
    <w:rsid w:val="00BF0C05"/>
    <w:rsid w:val="00BF15C8"/>
    <w:rsid w:val="00BF4069"/>
    <w:rsid w:val="00BF5931"/>
    <w:rsid w:val="00BF5A70"/>
    <w:rsid w:val="00BF7708"/>
    <w:rsid w:val="00C0079F"/>
    <w:rsid w:val="00C06A2E"/>
    <w:rsid w:val="00C1054F"/>
    <w:rsid w:val="00C206E0"/>
    <w:rsid w:val="00C20DF2"/>
    <w:rsid w:val="00C2259E"/>
    <w:rsid w:val="00C22F35"/>
    <w:rsid w:val="00C252BF"/>
    <w:rsid w:val="00C2645D"/>
    <w:rsid w:val="00C27575"/>
    <w:rsid w:val="00C31C3A"/>
    <w:rsid w:val="00C332AE"/>
    <w:rsid w:val="00C364A5"/>
    <w:rsid w:val="00C4156A"/>
    <w:rsid w:val="00C41889"/>
    <w:rsid w:val="00C4205D"/>
    <w:rsid w:val="00C4214E"/>
    <w:rsid w:val="00C515D9"/>
    <w:rsid w:val="00C53696"/>
    <w:rsid w:val="00C62577"/>
    <w:rsid w:val="00C62867"/>
    <w:rsid w:val="00C62F11"/>
    <w:rsid w:val="00C63DEC"/>
    <w:rsid w:val="00C6554A"/>
    <w:rsid w:val="00C70289"/>
    <w:rsid w:val="00C74BD1"/>
    <w:rsid w:val="00C75181"/>
    <w:rsid w:val="00C75728"/>
    <w:rsid w:val="00C75A4B"/>
    <w:rsid w:val="00C774D5"/>
    <w:rsid w:val="00C82EF8"/>
    <w:rsid w:val="00C8644A"/>
    <w:rsid w:val="00C865DF"/>
    <w:rsid w:val="00C86A07"/>
    <w:rsid w:val="00C90BCE"/>
    <w:rsid w:val="00C94EAB"/>
    <w:rsid w:val="00C96666"/>
    <w:rsid w:val="00CA2C6B"/>
    <w:rsid w:val="00CA3CFE"/>
    <w:rsid w:val="00CA4906"/>
    <w:rsid w:val="00CA4CE7"/>
    <w:rsid w:val="00CA698D"/>
    <w:rsid w:val="00CA71D7"/>
    <w:rsid w:val="00CB0137"/>
    <w:rsid w:val="00CB20E7"/>
    <w:rsid w:val="00CB322B"/>
    <w:rsid w:val="00CB65F4"/>
    <w:rsid w:val="00CC07A1"/>
    <w:rsid w:val="00CC1832"/>
    <w:rsid w:val="00CC224C"/>
    <w:rsid w:val="00CC73F1"/>
    <w:rsid w:val="00CD246F"/>
    <w:rsid w:val="00CD3092"/>
    <w:rsid w:val="00CD33BC"/>
    <w:rsid w:val="00CD6407"/>
    <w:rsid w:val="00CE09BF"/>
    <w:rsid w:val="00CE15FF"/>
    <w:rsid w:val="00CE20E7"/>
    <w:rsid w:val="00CE51E3"/>
    <w:rsid w:val="00CE545C"/>
    <w:rsid w:val="00CF0D86"/>
    <w:rsid w:val="00CF1F2A"/>
    <w:rsid w:val="00CF216F"/>
    <w:rsid w:val="00CF3FE0"/>
    <w:rsid w:val="00CF46C4"/>
    <w:rsid w:val="00D02BEF"/>
    <w:rsid w:val="00D03B9D"/>
    <w:rsid w:val="00D115A2"/>
    <w:rsid w:val="00D1219B"/>
    <w:rsid w:val="00D12376"/>
    <w:rsid w:val="00D12869"/>
    <w:rsid w:val="00D21F64"/>
    <w:rsid w:val="00D22094"/>
    <w:rsid w:val="00D23F72"/>
    <w:rsid w:val="00D26B5F"/>
    <w:rsid w:val="00D26DC1"/>
    <w:rsid w:val="00D26F01"/>
    <w:rsid w:val="00D27049"/>
    <w:rsid w:val="00D30437"/>
    <w:rsid w:val="00D329A4"/>
    <w:rsid w:val="00D36429"/>
    <w:rsid w:val="00D41CC7"/>
    <w:rsid w:val="00D4313A"/>
    <w:rsid w:val="00D45530"/>
    <w:rsid w:val="00D5489D"/>
    <w:rsid w:val="00D55A22"/>
    <w:rsid w:val="00D55F8A"/>
    <w:rsid w:val="00D57171"/>
    <w:rsid w:val="00D57412"/>
    <w:rsid w:val="00D6025A"/>
    <w:rsid w:val="00D6309C"/>
    <w:rsid w:val="00D66113"/>
    <w:rsid w:val="00D663DB"/>
    <w:rsid w:val="00D70217"/>
    <w:rsid w:val="00D75439"/>
    <w:rsid w:val="00D75CAB"/>
    <w:rsid w:val="00D82D60"/>
    <w:rsid w:val="00D83A35"/>
    <w:rsid w:val="00D90341"/>
    <w:rsid w:val="00D95218"/>
    <w:rsid w:val="00D95EFC"/>
    <w:rsid w:val="00D96845"/>
    <w:rsid w:val="00D96CC2"/>
    <w:rsid w:val="00D9735F"/>
    <w:rsid w:val="00DA3A63"/>
    <w:rsid w:val="00DA574A"/>
    <w:rsid w:val="00DA7F12"/>
    <w:rsid w:val="00DB21FB"/>
    <w:rsid w:val="00DB2274"/>
    <w:rsid w:val="00DB22EC"/>
    <w:rsid w:val="00DB47DA"/>
    <w:rsid w:val="00DB4988"/>
    <w:rsid w:val="00DC0FBC"/>
    <w:rsid w:val="00DC1303"/>
    <w:rsid w:val="00DC2063"/>
    <w:rsid w:val="00DC3342"/>
    <w:rsid w:val="00DC5AA5"/>
    <w:rsid w:val="00DC67B6"/>
    <w:rsid w:val="00DC6B42"/>
    <w:rsid w:val="00DD1200"/>
    <w:rsid w:val="00DD1B2E"/>
    <w:rsid w:val="00DD6923"/>
    <w:rsid w:val="00DE0994"/>
    <w:rsid w:val="00DE22A7"/>
    <w:rsid w:val="00DE23DD"/>
    <w:rsid w:val="00DE3120"/>
    <w:rsid w:val="00DE35C3"/>
    <w:rsid w:val="00DF05AD"/>
    <w:rsid w:val="00DF5946"/>
    <w:rsid w:val="00DF72CB"/>
    <w:rsid w:val="00DF7942"/>
    <w:rsid w:val="00E00262"/>
    <w:rsid w:val="00E00DE8"/>
    <w:rsid w:val="00E0192D"/>
    <w:rsid w:val="00E01E52"/>
    <w:rsid w:val="00E0675F"/>
    <w:rsid w:val="00E113A1"/>
    <w:rsid w:val="00E15B55"/>
    <w:rsid w:val="00E17CDB"/>
    <w:rsid w:val="00E229D3"/>
    <w:rsid w:val="00E22A70"/>
    <w:rsid w:val="00E24280"/>
    <w:rsid w:val="00E301FF"/>
    <w:rsid w:val="00E30886"/>
    <w:rsid w:val="00E30BB9"/>
    <w:rsid w:val="00E31204"/>
    <w:rsid w:val="00E33B5D"/>
    <w:rsid w:val="00E33E6A"/>
    <w:rsid w:val="00E350B0"/>
    <w:rsid w:val="00E36065"/>
    <w:rsid w:val="00E365FF"/>
    <w:rsid w:val="00E4608B"/>
    <w:rsid w:val="00E466C9"/>
    <w:rsid w:val="00E478C1"/>
    <w:rsid w:val="00E60861"/>
    <w:rsid w:val="00E60907"/>
    <w:rsid w:val="00E612EF"/>
    <w:rsid w:val="00E61AD0"/>
    <w:rsid w:val="00E72C82"/>
    <w:rsid w:val="00E80A8C"/>
    <w:rsid w:val="00E826E7"/>
    <w:rsid w:val="00E82B49"/>
    <w:rsid w:val="00E902C6"/>
    <w:rsid w:val="00E91FA9"/>
    <w:rsid w:val="00E92629"/>
    <w:rsid w:val="00E97115"/>
    <w:rsid w:val="00EB2B0E"/>
    <w:rsid w:val="00EB61F6"/>
    <w:rsid w:val="00EB6EB0"/>
    <w:rsid w:val="00EC43F4"/>
    <w:rsid w:val="00EC52CC"/>
    <w:rsid w:val="00EC6786"/>
    <w:rsid w:val="00ED0409"/>
    <w:rsid w:val="00ED047A"/>
    <w:rsid w:val="00ED1E14"/>
    <w:rsid w:val="00ED3B3E"/>
    <w:rsid w:val="00ED4729"/>
    <w:rsid w:val="00ED7C44"/>
    <w:rsid w:val="00EE0077"/>
    <w:rsid w:val="00EE0313"/>
    <w:rsid w:val="00EE0B43"/>
    <w:rsid w:val="00EF2337"/>
    <w:rsid w:val="00EF6995"/>
    <w:rsid w:val="00F02814"/>
    <w:rsid w:val="00F0483B"/>
    <w:rsid w:val="00F0633C"/>
    <w:rsid w:val="00F06E37"/>
    <w:rsid w:val="00F10758"/>
    <w:rsid w:val="00F123E6"/>
    <w:rsid w:val="00F12C93"/>
    <w:rsid w:val="00F1415C"/>
    <w:rsid w:val="00F207CB"/>
    <w:rsid w:val="00F21065"/>
    <w:rsid w:val="00F236F9"/>
    <w:rsid w:val="00F3149F"/>
    <w:rsid w:val="00F35B7A"/>
    <w:rsid w:val="00F368EF"/>
    <w:rsid w:val="00F369DF"/>
    <w:rsid w:val="00F37442"/>
    <w:rsid w:val="00F40946"/>
    <w:rsid w:val="00F44E35"/>
    <w:rsid w:val="00F47EE1"/>
    <w:rsid w:val="00F51924"/>
    <w:rsid w:val="00F573FC"/>
    <w:rsid w:val="00F647DA"/>
    <w:rsid w:val="00F665A1"/>
    <w:rsid w:val="00F665EA"/>
    <w:rsid w:val="00F66EEA"/>
    <w:rsid w:val="00F730C0"/>
    <w:rsid w:val="00F73145"/>
    <w:rsid w:val="00F739BF"/>
    <w:rsid w:val="00F810B2"/>
    <w:rsid w:val="00F84E22"/>
    <w:rsid w:val="00F87C21"/>
    <w:rsid w:val="00F90F3C"/>
    <w:rsid w:val="00F9745E"/>
    <w:rsid w:val="00FA06F3"/>
    <w:rsid w:val="00FB5D7E"/>
    <w:rsid w:val="00FB5F01"/>
    <w:rsid w:val="00FB6B9F"/>
    <w:rsid w:val="00FC1466"/>
    <w:rsid w:val="00FC59E4"/>
    <w:rsid w:val="00FC7251"/>
    <w:rsid w:val="00FD1A4D"/>
    <w:rsid w:val="00FD3A40"/>
    <w:rsid w:val="00FD41C2"/>
    <w:rsid w:val="00FD7B7C"/>
    <w:rsid w:val="00FE166D"/>
    <w:rsid w:val="00FE22A1"/>
    <w:rsid w:val="00FF1C5D"/>
    <w:rsid w:val="00FF3212"/>
    <w:rsid w:val="00FF3674"/>
    <w:rsid w:val="00FF3C29"/>
    <w:rsid w:val="00FF65A6"/>
    <w:rsid w:val="014B44E8"/>
    <w:rsid w:val="023BFAE4"/>
    <w:rsid w:val="03DEECA7"/>
    <w:rsid w:val="044B09F2"/>
    <w:rsid w:val="050064C7"/>
    <w:rsid w:val="059A9734"/>
    <w:rsid w:val="05D6328E"/>
    <w:rsid w:val="0697F700"/>
    <w:rsid w:val="0895037C"/>
    <w:rsid w:val="097F473F"/>
    <w:rsid w:val="0B0CC60C"/>
    <w:rsid w:val="0B7A6715"/>
    <w:rsid w:val="0E719D9B"/>
    <w:rsid w:val="0FF21E00"/>
    <w:rsid w:val="10771CC9"/>
    <w:rsid w:val="1157BCA5"/>
    <w:rsid w:val="118ED4C1"/>
    <w:rsid w:val="13246922"/>
    <w:rsid w:val="1723F869"/>
    <w:rsid w:val="182E49FF"/>
    <w:rsid w:val="195DC351"/>
    <w:rsid w:val="19952B90"/>
    <w:rsid w:val="1AB3967D"/>
    <w:rsid w:val="1C03A492"/>
    <w:rsid w:val="1C1517E2"/>
    <w:rsid w:val="209585DB"/>
    <w:rsid w:val="20B2BBC1"/>
    <w:rsid w:val="21AE8616"/>
    <w:rsid w:val="21D9329F"/>
    <w:rsid w:val="22647FB7"/>
    <w:rsid w:val="243C2FD3"/>
    <w:rsid w:val="24862693"/>
    <w:rsid w:val="25D10971"/>
    <w:rsid w:val="26B5E144"/>
    <w:rsid w:val="26DE06C8"/>
    <w:rsid w:val="28379AF4"/>
    <w:rsid w:val="2A6BEAE2"/>
    <w:rsid w:val="2B4E26EB"/>
    <w:rsid w:val="2CF5EC52"/>
    <w:rsid w:val="2DA089D0"/>
    <w:rsid w:val="2DAFE335"/>
    <w:rsid w:val="2EA25F99"/>
    <w:rsid w:val="2F1C670B"/>
    <w:rsid w:val="3047759D"/>
    <w:rsid w:val="31340EFD"/>
    <w:rsid w:val="3158CA37"/>
    <w:rsid w:val="33DE67C3"/>
    <w:rsid w:val="34392704"/>
    <w:rsid w:val="344DC02B"/>
    <w:rsid w:val="3491615D"/>
    <w:rsid w:val="3539D415"/>
    <w:rsid w:val="35865026"/>
    <w:rsid w:val="35889277"/>
    <w:rsid w:val="36494D74"/>
    <w:rsid w:val="36BAE864"/>
    <w:rsid w:val="377AEC8D"/>
    <w:rsid w:val="38781EE9"/>
    <w:rsid w:val="388ADF3A"/>
    <w:rsid w:val="39B92E3C"/>
    <w:rsid w:val="3A223EE4"/>
    <w:rsid w:val="3A9C9917"/>
    <w:rsid w:val="3ADB5AE5"/>
    <w:rsid w:val="3C94C4DE"/>
    <w:rsid w:val="3E1F2A2F"/>
    <w:rsid w:val="3E8BF50D"/>
    <w:rsid w:val="3E98FFB3"/>
    <w:rsid w:val="3FAF7D77"/>
    <w:rsid w:val="40CCA418"/>
    <w:rsid w:val="42A62A2F"/>
    <w:rsid w:val="4447164B"/>
    <w:rsid w:val="44F9970A"/>
    <w:rsid w:val="450E9DD2"/>
    <w:rsid w:val="45A5C93C"/>
    <w:rsid w:val="468801B7"/>
    <w:rsid w:val="4700650A"/>
    <w:rsid w:val="47636F1E"/>
    <w:rsid w:val="47B28538"/>
    <w:rsid w:val="48892495"/>
    <w:rsid w:val="48CEDC8F"/>
    <w:rsid w:val="4942EB93"/>
    <w:rsid w:val="49D7D694"/>
    <w:rsid w:val="4A612D66"/>
    <w:rsid w:val="4C7299F7"/>
    <w:rsid w:val="4C7E83B2"/>
    <w:rsid w:val="4DB65516"/>
    <w:rsid w:val="4F3FA059"/>
    <w:rsid w:val="4F41EC2A"/>
    <w:rsid w:val="502DFC02"/>
    <w:rsid w:val="51B618E3"/>
    <w:rsid w:val="51EFD70C"/>
    <w:rsid w:val="52366058"/>
    <w:rsid w:val="56082464"/>
    <w:rsid w:val="58E18C6E"/>
    <w:rsid w:val="5AB835FA"/>
    <w:rsid w:val="5ABC3CDA"/>
    <w:rsid w:val="5ABF757D"/>
    <w:rsid w:val="5ADFE51C"/>
    <w:rsid w:val="5B7C2EB7"/>
    <w:rsid w:val="5E7A48C6"/>
    <w:rsid w:val="5E94205E"/>
    <w:rsid w:val="61F62A53"/>
    <w:rsid w:val="637317F1"/>
    <w:rsid w:val="646A9597"/>
    <w:rsid w:val="66C6F477"/>
    <w:rsid w:val="672EF1CB"/>
    <w:rsid w:val="68BCD678"/>
    <w:rsid w:val="693E4BC2"/>
    <w:rsid w:val="6ACB181B"/>
    <w:rsid w:val="6EA0FEBA"/>
    <w:rsid w:val="6ED7BCF5"/>
    <w:rsid w:val="6F42A2A2"/>
    <w:rsid w:val="700D068A"/>
    <w:rsid w:val="701043FD"/>
    <w:rsid w:val="7032B4A3"/>
    <w:rsid w:val="7473883A"/>
    <w:rsid w:val="75311921"/>
    <w:rsid w:val="76DA1B57"/>
    <w:rsid w:val="76E05639"/>
    <w:rsid w:val="76F56D0F"/>
    <w:rsid w:val="77806CF7"/>
    <w:rsid w:val="7790B096"/>
    <w:rsid w:val="785A7A24"/>
    <w:rsid w:val="79BD83B2"/>
    <w:rsid w:val="79CE37CC"/>
    <w:rsid w:val="7B6E0603"/>
    <w:rsid w:val="7B8BD877"/>
    <w:rsid w:val="7B8FA3C9"/>
    <w:rsid w:val="7BC3850D"/>
    <w:rsid w:val="7BD772C2"/>
    <w:rsid w:val="7BEA828F"/>
    <w:rsid w:val="7D50779B"/>
    <w:rsid w:val="7ED83FE7"/>
    <w:rsid w:val="7F98F30C"/>
    <w:rsid w:val="7FD7D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46CAE"/>
  <w15:chartTrackingRefBased/>
  <w15:docId w15:val="{5FD9B7D0-B7A8-49DD-ADBF-EEFB2B2B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4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5B18E8"/>
    <w:pPr>
      <w:ind w:left="720"/>
      <w:contextualSpacing/>
    </w:pPr>
  </w:style>
  <w:style w:type="table" w:styleId="TableGrid">
    <w:name w:val="Table Grid"/>
    <w:basedOn w:val="TableNormal"/>
    <w:uiPriority w:val="39"/>
    <w:rsid w:val="00955F1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0546B"/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paragraph" w:styleId="NoSpacing">
    <w:name w:val="No Spacing"/>
    <w:link w:val="NoSpacingChar"/>
    <w:uiPriority w:val="1"/>
    <w:qFormat/>
    <w:rsid w:val="00C4214E"/>
    <w:pPr>
      <w:spacing w:before="0" w:after="0" w:line="240" w:lineRule="auto"/>
    </w:pPr>
    <w:rPr>
      <w:rFonts w:eastAsiaTheme="minorEastAsia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C4214E"/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eed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A9B29D-513C-4D3A-8B4F-F7287ECDD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FC997-CA6D-4F5E-9010-B83741F28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905FB-4E69-4078-A0AD-F3E1D98775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73FEDA-74C9-4A4E-8C83-7CFC417F40D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</Template>
  <TotalTime>271</TotalTime>
  <Pages>15</Pages>
  <Words>2470</Words>
  <Characters>14079</Characters>
  <Application>Microsoft Office Word</Application>
  <DocSecurity>0</DocSecurity>
  <Lines>117</Lines>
  <Paragraphs>33</Paragraphs>
  <ScaleCrop>false</ScaleCrop>
  <Company>ސިވިލް ސަރވިސް ކޮމިޝަން</Company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ސިވިލް ސަރވިސްގެ އިދާރާތަކުން އެ އިދާރާއެއްގެ "އިންޓަރނަލް ކޮމްޕްލަޔަންސް އޮޑިޓްކުރުން"</dc:title>
  <dc:subject>(ޑްރާފްޓް ކަރުދާސް 2)</dc:subject>
  <dc:creator>އޮޑިޓް އެންޑް ކޮމްޕްލަޔަންސް ސެކްޝަން</dc:creator>
  <cp:keywords/>
  <dc:description/>
  <cp:lastModifiedBy>Mariyam Nauma</cp:lastModifiedBy>
  <cp:revision>65</cp:revision>
  <cp:lastPrinted>2023-02-07T14:09:00Z</cp:lastPrinted>
  <dcterms:created xsi:type="dcterms:W3CDTF">2024-12-18T18:03:00Z</dcterms:created>
  <dcterms:modified xsi:type="dcterms:W3CDTF">2024-12-22T04:34:00Z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